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70" w:rsidRPr="00913712" w:rsidRDefault="00D90570" w:rsidP="00267BF9">
      <w:pPr>
        <w:jc w:val="center"/>
        <w:rPr>
          <w:rFonts w:ascii="Arial" w:hAnsi="Arial" w:cs="Arial"/>
        </w:rPr>
      </w:pPr>
      <w:r w:rsidRPr="00913712">
        <w:rPr>
          <w:rFonts w:ascii="Arial" w:hAnsi="Arial" w:cs="Arial"/>
          <w:b/>
          <w:sz w:val="24"/>
        </w:rPr>
        <w:t xml:space="preserve">Teilnehmerliste zur Vorlage beim </w:t>
      </w:r>
      <w:r w:rsidR="00E260D1" w:rsidRPr="00913712">
        <w:rPr>
          <w:rFonts w:ascii="Arial" w:hAnsi="Arial" w:cs="Arial"/>
          <w:b/>
          <w:sz w:val="24"/>
        </w:rPr>
        <w:t>Fachdienst Jugend und Familie des</w:t>
      </w:r>
      <w:r w:rsidRPr="00913712">
        <w:rPr>
          <w:rFonts w:ascii="Arial" w:hAnsi="Arial" w:cs="Arial"/>
          <w:b/>
          <w:sz w:val="24"/>
        </w:rPr>
        <w:t xml:space="preserve"> </w:t>
      </w:r>
      <w:r w:rsidR="00835DDE" w:rsidRPr="00913712">
        <w:rPr>
          <w:rFonts w:ascii="Arial" w:hAnsi="Arial" w:cs="Arial"/>
          <w:b/>
          <w:sz w:val="24"/>
        </w:rPr>
        <w:t>Salzlandkreis</w:t>
      </w:r>
      <w:r w:rsidR="00E260D1" w:rsidRPr="00913712">
        <w:rPr>
          <w:rFonts w:ascii="Arial" w:hAnsi="Arial" w:cs="Arial"/>
          <w:b/>
          <w:sz w:val="24"/>
        </w:rPr>
        <w:t>es</w:t>
      </w:r>
    </w:p>
    <w:p w:rsidR="00D90570" w:rsidRDefault="00D90570">
      <w:pPr>
        <w:rPr>
          <w:rFonts w:ascii="Arial" w:hAnsi="Arial" w:cs="Arial"/>
        </w:rPr>
      </w:pPr>
    </w:p>
    <w:p w:rsidR="008833F3" w:rsidRPr="00913712" w:rsidRDefault="008833F3">
      <w:pPr>
        <w:rPr>
          <w:rFonts w:ascii="Arial" w:hAnsi="Arial" w:cs="Arial"/>
        </w:rPr>
      </w:pPr>
    </w:p>
    <w:tbl>
      <w:tblPr>
        <w:tblW w:w="14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1276"/>
        <w:gridCol w:w="4394"/>
        <w:gridCol w:w="1134"/>
        <w:gridCol w:w="3827"/>
      </w:tblGrid>
      <w:tr w:rsidR="00791539" w:rsidRPr="00913712" w:rsidTr="0082744B">
        <w:trPr>
          <w:trHeight w:hRule="exact" w:val="500"/>
        </w:trPr>
        <w:tc>
          <w:tcPr>
            <w:tcW w:w="14812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539" w:rsidRDefault="00791539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Träger der Maßnahme</w:t>
            </w:r>
          </w:p>
          <w:p w:rsidR="00791539" w:rsidRPr="00791539" w:rsidRDefault="00791539" w:rsidP="00791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91539" w:rsidRPr="00913712" w:rsidTr="0082744B">
        <w:trPr>
          <w:trHeight w:hRule="exact" w:val="500"/>
        </w:trPr>
        <w:tc>
          <w:tcPr>
            <w:tcW w:w="1481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1539" w:rsidRDefault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Maßnahme</w:t>
            </w:r>
          </w:p>
          <w:p w:rsidR="00791539" w:rsidRPr="00913712" w:rsidRDefault="00791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1539" w:rsidRPr="00913712" w:rsidTr="0082744B">
        <w:trPr>
          <w:trHeight w:hRule="exact" w:val="500"/>
        </w:trPr>
        <w:tc>
          <w:tcPr>
            <w:tcW w:w="1481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539" w:rsidRDefault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Zeitraum der Maßnahme</w:t>
            </w:r>
          </w:p>
          <w:p w:rsidR="00791539" w:rsidRPr="00913712" w:rsidRDefault="00791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1539" w:rsidRPr="00913712" w:rsidTr="0082744B">
        <w:trPr>
          <w:trHeight w:hRule="exact" w:val="500"/>
        </w:trPr>
        <w:tc>
          <w:tcPr>
            <w:tcW w:w="1481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91539" w:rsidRDefault="00791539" w:rsidP="007915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</w:t>
            </w:r>
          </w:p>
          <w:p w:rsidR="00791539" w:rsidRPr="00913712" w:rsidRDefault="00791539" w:rsidP="00791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1539" w:rsidRPr="00913712" w:rsidTr="0082744B">
        <w:trPr>
          <w:trHeight w:hRule="exact" w:val="500"/>
        </w:trPr>
        <w:tc>
          <w:tcPr>
            <w:tcW w:w="14812" w:type="dxa"/>
            <w:gridSpan w:val="6"/>
            <w:tcBorders>
              <w:top w:val="single" w:sz="6" w:space="0" w:color="auto"/>
            </w:tcBorders>
            <w:shd w:val="clear" w:color="auto" w:fill="auto"/>
          </w:tcPr>
          <w:p w:rsidR="00791539" w:rsidRDefault="00791539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Aktenzeichen</w:t>
            </w:r>
          </w:p>
          <w:p w:rsidR="00791539" w:rsidRPr="00913712" w:rsidRDefault="00791539" w:rsidP="00791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F7132" w:rsidRPr="00913712" w:rsidTr="0003407A">
        <w:trPr>
          <w:trHeight w:hRule="exact" w:val="454"/>
        </w:trPr>
        <w:tc>
          <w:tcPr>
            <w:tcW w:w="496" w:type="dxa"/>
            <w:shd w:val="clear" w:color="auto" w:fill="F2F2F2"/>
            <w:vAlign w:val="center"/>
          </w:tcPr>
          <w:p w:rsidR="00D90570" w:rsidRPr="00913712" w:rsidRDefault="00D90570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Lfd. Nr.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D90570" w:rsidRPr="00913712" w:rsidRDefault="00D90570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90570" w:rsidRPr="00913712" w:rsidRDefault="00D90570" w:rsidP="00791539">
            <w:pPr>
              <w:jc w:val="center"/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D90570" w:rsidRPr="00913712" w:rsidRDefault="00D90570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Anschrift (Straße, Nr., Wohnort)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/>
            <w:vAlign w:val="center"/>
          </w:tcPr>
          <w:p w:rsidR="00D90570" w:rsidRPr="00913712" w:rsidRDefault="00D90570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L=Leiter</w:t>
            </w:r>
          </w:p>
          <w:p w:rsidR="00D90570" w:rsidRPr="00913712" w:rsidRDefault="00D90570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B=Betreuer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D90570" w:rsidRPr="00913712" w:rsidRDefault="00D90570" w:rsidP="00791539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Teilnahmebestätigung (eigenhändige Unterschrift)</w:t>
            </w:r>
          </w:p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7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8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9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</w:t>
            </w:r>
            <w:r w:rsidR="00791539">
              <w:rPr>
                <w:rFonts w:ascii="Arial" w:hAnsi="Arial" w:cs="Arial"/>
              </w:rPr>
              <w:t>0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FA4B15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11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12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13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14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15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16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17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791539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  <w:tr w:rsidR="008F522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8F5222" w:rsidRPr="00913712" w:rsidRDefault="008F5222" w:rsidP="00791539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18</w:t>
            </w:r>
          </w:p>
        </w:tc>
        <w:tc>
          <w:tcPr>
            <w:tcW w:w="3685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F5222" w:rsidRDefault="00FA4B15" w:rsidP="0079153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F5222" w:rsidRDefault="008F5222" w:rsidP="00791539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8F5222" w:rsidRDefault="008F5222" w:rsidP="00791539"/>
        </w:tc>
      </w:tr>
    </w:tbl>
    <w:p w:rsidR="00D90570" w:rsidRPr="00EC7F28" w:rsidRDefault="00D90570">
      <w:pPr>
        <w:rPr>
          <w:rFonts w:ascii="Arial" w:hAnsi="Arial" w:cs="Arial"/>
          <w:sz w:val="8"/>
          <w:szCs w:val="8"/>
        </w:rPr>
      </w:pPr>
    </w:p>
    <w:tbl>
      <w:tblPr>
        <w:tblW w:w="14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1276"/>
        <w:gridCol w:w="4394"/>
        <w:gridCol w:w="1134"/>
        <w:gridCol w:w="3827"/>
      </w:tblGrid>
      <w:tr w:rsidR="00FA4B15" w:rsidRPr="00913712" w:rsidTr="00C97530">
        <w:trPr>
          <w:trHeight w:hRule="exact" w:val="454"/>
        </w:trPr>
        <w:tc>
          <w:tcPr>
            <w:tcW w:w="496" w:type="dxa"/>
            <w:shd w:val="clear" w:color="auto" w:fill="D9D9D9"/>
            <w:vAlign w:val="center"/>
          </w:tcPr>
          <w:p w:rsidR="00FA4B15" w:rsidRPr="00913712" w:rsidRDefault="00FA4B15" w:rsidP="0082744B">
            <w:pPr>
              <w:jc w:val="center"/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lastRenderedPageBreak/>
              <w:t>Lfd. Nr.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A4B15" w:rsidRPr="00913712" w:rsidRDefault="00FA4B15" w:rsidP="00923E7B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A4B15" w:rsidRPr="00913712" w:rsidRDefault="00FA4B15" w:rsidP="00923E7B">
            <w:pPr>
              <w:jc w:val="center"/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FA4B15" w:rsidRPr="00913712" w:rsidRDefault="00FA4B15" w:rsidP="00923E7B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Anschrift (Straße, Nr., Wohnort)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4B15" w:rsidRPr="00913712" w:rsidRDefault="00FA4B15" w:rsidP="00923E7B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L=Leiter</w:t>
            </w:r>
          </w:p>
          <w:p w:rsidR="00FA4B15" w:rsidRPr="00913712" w:rsidRDefault="00FA4B15" w:rsidP="00923E7B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B=Betreuer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A4B15" w:rsidRPr="00913712" w:rsidRDefault="00FA4B15" w:rsidP="00923E7B">
            <w:pPr>
              <w:rPr>
                <w:rFonts w:ascii="Arial" w:hAnsi="Arial" w:cs="Arial"/>
                <w:sz w:val="16"/>
              </w:rPr>
            </w:pPr>
            <w:r w:rsidRPr="00913712">
              <w:rPr>
                <w:rFonts w:ascii="Arial" w:hAnsi="Arial" w:cs="Arial"/>
                <w:sz w:val="16"/>
              </w:rPr>
              <w:t>Teilnahmebestätigung (eigenhändige Unterschrift)</w:t>
            </w:r>
          </w:p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 w:rsidRPr="009137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>
            <w:bookmarkStart w:id="2" w:name="_GoBack"/>
            <w:bookmarkEnd w:id="2"/>
          </w:p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FA4B15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FA4B15" w:rsidRPr="00913712" w:rsidRDefault="00FA4B15" w:rsidP="00923E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685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A4B15" w:rsidRDefault="00FA4B15" w:rsidP="00923E7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A4B15" w:rsidRDefault="00FA4B15" w:rsidP="00923E7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A4B15" w:rsidRDefault="00FA4B15" w:rsidP="00923E7B"/>
        </w:tc>
      </w:tr>
      <w:tr w:rsidR="002C47B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2C47B2" w:rsidRPr="00913712" w:rsidRDefault="002C47B2" w:rsidP="000F1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685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C47B2" w:rsidRDefault="002C47B2" w:rsidP="000F1AA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2C47B2" w:rsidRDefault="002C47B2" w:rsidP="000F1AAB"/>
        </w:tc>
      </w:tr>
      <w:tr w:rsidR="002C47B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2C47B2" w:rsidRPr="00913712" w:rsidRDefault="002C47B2" w:rsidP="000F1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685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C47B2" w:rsidRDefault="002C47B2" w:rsidP="000F1AA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2C47B2" w:rsidRDefault="002C47B2" w:rsidP="000F1AAB"/>
        </w:tc>
      </w:tr>
      <w:tr w:rsidR="002C47B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2C47B2" w:rsidRPr="00913712" w:rsidRDefault="002C47B2" w:rsidP="000F1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685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C47B2" w:rsidRDefault="002C47B2" w:rsidP="000F1AA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2C47B2" w:rsidRDefault="002C47B2" w:rsidP="000F1AAB"/>
        </w:tc>
      </w:tr>
      <w:tr w:rsidR="002C47B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2C47B2" w:rsidRPr="00913712" w:rsidRDefault="002C47B2" w:rsidP="000F1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685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C47B2" w:rsidRDefault="002C47B2" w:rsidP="000F1AA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2C47B2" w:rsidRDefault="002C47B2" w:rsidP="000F1AAB"/>
        </w:tc>
      </w:tr>
      <w:tr w:rsidR="002C47B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2C47B2" w:rsidRPr="00913712" w:rsidRDefault="002C47B2" w:rsidP="000F1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685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C47B2" w:rsidRDefault="002C47B2" w:rsidP="000F1AA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2C47B2" w:rsidRDefault="002C47B2" w:rsidP="000F1AAB"/>
        </w:tc>
      </w:tr>
      <w:tr w:rsidR="002C47B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2C47B2" w:rsidRPr="00913712" w:rsidRDefault="002C47B2" w:rsidP="000F1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685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C47B2" w:rsidRDefault="002C47B2" w:rsidP="000F1AA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2C47B2" w:rsidRDefault="002C47B2" w:rsidP="000F1AAB"/>
        </w:tc>
      </w:tr>
      <w:tr w:rsidR="002C47B2" w:rsidRPr="00913712" w:rsidTr="0082744B">
        <w:trPr>
          <w:trHeight w:hRule="exact" w:val="360"/>
        </w:trPr>
        <w:tc>
          <w:tcPr>
            <w:tcW w:w="496" w:type="dxa"/>
            <w:vAlign w:val="center"/>
          </w:tcPr>
          <w:p w:rsidR="002C47B2" w:rsidRPr="00913712" w:rsidRDefault="002C47B2" w:rsidP="000F1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685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C47B2" w:rsidRDefault="002C47B2" w:rsidP="000F1AAB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C47B2" w:rsidRDefault="002C47B2" w:rsidP="000F1AAB">
            <w:r w:rsidRPr="00741A9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A99">
              <w:rPr>
                <w:rFonts w:ascii="Arial" w:hAnsi="Arial" w:cs="Arial"/>
              </w:rPr>
              <w:instrText xml:space="preserve"> FORMTEXT </w:instrText>
            </w:r>
            <w:r w:rsidRPr="00741A99">
              <w:rPr>
                <w:rFonts w:ascii="Arial" w:hAnsi="Arial" w:cs="Arial"/>
              </w:rPr>
            </w:r>
            <w:r w:rsidRPr="00741A99">
              <w:rPr>
                <w:rFonts w:ascii="Arial" w:hAnsi="Arial" w:cs="Arial"/>
              </w:rPr>
              <w:fldChar w:fldCharType="separate"/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t> </w:t>
            </w:r>
            <w:r w:rsidRPr="00741A9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2C47B2" w:rsidRDefault="002C47B2" w:rsidP="000F1AAB"/>
        </w:tc>
      </w:tr>
    </w:tbl>
    <w:p w:rsidR="00FA4B15" w:rsidRDefault="00FA4B15">
      <w:pPr>
        <w:rPr>
          <w:rFonts w:ascii="Arial" w:hAnsi="Arial" w:cs="Arial"/>
          <w:sz w:val="16"/>
        </w:rPr>
      </w:pPr>
    </w:p>
    <w:p w:rsidR="00D90570" w:rsidRPr="00FA4B15" w:rsidRDefault="00D90570" w:rsidP="00FA4B15">
      <w:pPr>
        <w:jc w:val="both"/>
        <w:rPr>
          <w:rFonts w:ascii="Arial" w:hAnsi="Arial" w:cs="Arial"/>
        </w:rPr>
      </w:pPr>
      <w:r w:rsidRPr="00FA4B15">
        <w:rPr>
          <w:rFonts w:ascii="Arial" w:hAnsi="Arial" w:cs="Arial"/>
        </w:rPr>
        <w:t>Die genannte Maßnahme wurde wie im Verwendungsnachweis angegeben durchgeführt und die in der Liste aufgeführten Kinder/Jugendlichen haben daran teilg</w:t>
      </w:r>
      <w:r w:rsidRPr="00FA4B15">
        <w:rPr>
          <w:rFonts w:ascii="Arial" w:hAnsi="Arial" w:cs="Arial"/>
        </w:rPr>
        <w:t>e</w:t>
      </w:r>
      <w:r w:rsidRPr="00FA4B15">
        <w:rPr>
          <w:rFonts w:ascii="Arial" w:hAnsi="Arial" w:cs="Arial"/>
        </w:rPr>
        <w:t>nommen.</w:t>
      </w:r>
    </w:p>
    <w:p w:rsidR="00D90570" w:rsidRPr="00913712" w:rsidRDefault="00D90570">
      <w:pPr>
        <w:rPr>
          <w:rFonts w:ascii="Arial" w:hAnsi="Arial" w:cs="Arial"/>
          <w:sz w:val="16"/>
        </w:rPr>
      </w:pPr>
    </w:p>
    <w:p w:rsidR="00D90570" w:rsidRPr="00913712" w:rsidRDefault="00D90570" w:rsidP="00FA4B15">
      <w:pPr>
        <w:tabs>
          <w:tab w:val="left" w:pos="9356"/>
        </w:tabs>
        <w:rPr>
          <w:rFonts w:ascii="Arial" w:hAnsi="Arial" w:cs="Arial"/>
          <w:sz w:val="16"/>
        </w:rPr>
      </w:pPr>
    </w:p>
    <w:p w:rsidR="00FA4B15" w:rsidRDefault="008833F3" w:rsidP="00FA4B15">
      <w:pPr>
        <w:tabs>
          <w:tab w:val="left" w:pos="878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D90570" w:rsidRPr="00913712">
        <w:rPr>
          <w:rFonts w:ascii="Arial" w:hAnsi="Arial" w:cs="Arial"/>
          <w:sz w:val="16"/>
        </w:rPr>
        <w:t>________________________________________</w:t>
      </w:r>
      <w:r w:rsidR="00FA4B15">
        <w:rPr>
          <w:rFonts w:ascii="Arial" w:hAnsi="Arial" w:cs="Arial"/>
          <w:sz w:val="16"/>
        </w:rPr>
        <w:t>__________________</w:t>
      </w:r>
      <w:r>
        <w:rPr>
          <w:rFonts w:ascii="Arial" w:hAnsi="Arial" w:cs="Arial"/>
          <w:sz w:val="16"/>
        </w:rPr>
        <w:t>______</w:t>
      </w:r>
    </w:p>
    <w:p w:rsidR="00D90570" w:rsidRPr="00FA4B15" w:rsidRDefault="00D90570" w:rsidP="00FA4B15">
      <w:pPr>
        <w:tabs>
          <w:tab w:val="left" w:pos="8789"/>
        </w:tabs>
        <w:rPr>
          <w:rFonts w:ascii="Arial" w:hAnsi="Arial" w:cs="Arial"/>
          <w:sz w:val="16"/>
        </w:rPr>
      </w:pPr>
      <w:r w:rsidRPr="00913712">
        <w:rPr>
          <w:rFonts w:ascii="Arial" w:hAnsi="Arial" w:cs="Arial"/>
          <w:sz w:val="16"/>
        </w:rPr>
        <w:tab/>
      </w:r>
      <w:r w:rsidRPr="00913712">
        <w:rPr>
          <w:rFonts w:ascii="Arial" w:hAnsi="Arial" w:cs="Arial"/>
        </w:rPr>
        <w:t>Unterschrift des verantwortlichen Leiters</w:t>
      </w:r>
    </w:p>
    <w:sectPr w:rsidR="00D90570" w:rsidRPr="00FA4B15" w:rsidSect="00EC7F28">
      <w:footerReference w:type="first" r:id="rId7"/>
      <w:pgSz w:w="16840" w:h="11907" w:orient="landscape" w:code="9"/>
      <w:pgMar w:top="851" w:right="1134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31" w:rsidRDefault="00C11A31" w:rsidP="00EC7F28">
      <w:r>
        <w:separator/>
      </w:r>
    </w:p>
  </w:endnote>
  <w:endnote w:type="continuationSeparator" w:id="0">
    <w:p w:rsidR="00C11A31" w:rsidRDefault="00C11A31" w:rsidP="00EC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28" w:rsidRPr="00EC7F28" w:rsidRDefault="00EC7F28" w:rsidP="00EC7F28">
    <w:pPr>
      <w:pStyle w:val="Fuzeile"/>
      <w:tabs>
        <w:tab w:val="clear" w:pos="4536"/>
        <w:tab w:val="clear" w:pos="9072"/>
        <w:tab w:val="left" w:pos="7655"/>
      </w:tabs>
    </w:pPr>
    <w:r w:rsidRPr="00CC346F">
      <w:rPr>
        <w:rFonts w:ascii="Arial" w:hAnsi="Arial" w:cs="Arial"/>
        <w:sz w:val="14"/>
        <w:szCs w:val="14"/>
      </w:rPr>
      <w:t>SLK</w:t>
    </w:r>
    <w:r>
      <w:rPr>
        <w:rFonts w:ascii="Arial" w:hAnsi="Arial" w:cs="Arial"/>
        <w:sz w:val="14"/>
        <w:szCs w:val="14"/>
      </w:rPr>
      <w:t>-14-22-799; 2014-06-10</w:t>
    </w:r>
    <w:r>
      <w:rPr>
        <w:rFonts w:ascii="Arial" w:hAnsi="Arial" w:cs="Arial"/>
        <w:sz w:val="14"/>
        <w:szCs w:val="14"/>
      </w:rPr>
      <w:tab/>
    </w:r>
    <w:r w:rsidRPr="00CC346F">
      <w:rPr>
        <w:rFonts w:ascii="Arial" w:hAnsi="Arial" w:cs="Arial"/>
        <w:sz w:val="16"/>
        <w:szCs w:val="16"/>
      </w:rPr>
      <w:t>Personenbezeichnungen in diesem Vordruck gelten jeweils in männlicher und weiblicher Form.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31" w:rsidRDefault="00C11A31" w:rsidP="00EC7F28">
      <w:r>
        <w:separator/>
      </w:r>
    </w:p>
  </w:footnote>
  <w:footnote w:type="continuationSeparator" w:id="0">
    <w:p w:rsidR="00C11A31" w:rsidRDefault="00C11A31" w:rsidP="00EC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1"/>
    <w:rsid w:val="0003407A"/>
    <w:rsid w:val="000856AE"/>
    <w:rsid w:val="00140403"/>
    <w:rsid w:val="001D769E"/>
    <w:rsid w:val="001F7132"/>
    <w:rsid w:val="00267BF9"/>
    <w:rsid w:val="002C47B2"/>
    <w:rsid w:val="00356EFE"/>
    <w:rsid w:val="00501718"/>
    <w:rsid w:val="005D66F0"/>
    <w:rsid w:val="006E3F28"/>
    <w:rsid w:val="006E5821"/>
    <w:rsid w:val="00791539"/>
    <w:rsid w:val="0082744B"/>
    <w:rsid w:val="0083182D"/>
    <w:rsid w:val="00835DDE"/>
    <w:rsid w:val="008833F3"/>
    <w:rsid w:val="008F5222"/>
    <w:rsid w:val="00913712"/>
    <w:rsid w:val="00923E7B"/>
    <w:rsid w:val="009C2509"/>
    <w:rsid w:val="00AE36BF"/>
    <w:rsid w:val="00B0698E"/>
    <w:rsid w:val="00B51326"/>
    <w:rsid w:val="00BF19DE"/>
    <w:rsid w:val="00C010F5"/>
    <w:rsid w:val="00C11A31"/>
    <w:rsid w:val="00C669D1"/>
    <w:rsid w:val="00C97530"/>
    <w:rsid w:val="00D90570"/>
    <w:rsid w:val="00DD2066"/>
    <w:rsid w:val="00DF349D"/>
    <w:rsid w:val="00E06650"/>
    <w:rsid w:val="00E260D1"/>
    <w:rsid w:val="00EC7F28"/>
    <w:rsid w:val="00F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56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C7F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7F28"/>
  </w:style>
  <w:style w:type="paragraph" w:styleId="Fuzeile">
    <w:name w:val="footer"/>
    <w:basedOn w:val="Standard"/>
    <w:link w:val="FuzeileZchn"/>
    <w:uiPriority w:val="99"/>
    <w:rsid w:val="00EC7F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56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C7F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7F28"/>
  </w:style>
  <w:style w:type="paragraph" w:styleId="Fuzeile">
    <w:name w:val="footer"/>
    <w:basedOn w:val="Standard"/>
    <w:link w:val="FuzeileZchn"/>
    <w:uiPriority w:val="99"/>
    <w:rsid w:val="00EC7F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51C73706</Template>
  <TotalTime>0</TotalTime>
  <Pages>2</Pages>
  <Words>279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 zur Vorlage beim Kreisjugendamt Bernburg</vt:lpstr>
    </vt:vector>
  </TitlesOfParts>
  <Company>ORG/IT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 zur Vorlage beim Kreisjugendamt Bernburg</dc:title>
  <dc:creator>nfunke</dc:creator>
  <cp:lastModifiedBy>Funke, Nicole 22</cp:lastModifiedBy>
  <cp:revision>3</cp:revision>
  <cp:lastPrinted>2014-07-01T16:43:00Z</cp:lastPrinted>
  <dcterms:created xsi:type="dcterms:W3CDTF">2015-09-10T13:11:00Z</dcterms:created>
  <dcterms:modified xsi:type="dcterms:W3CDTF">2015-09-10T13:37:00Z</dcterms:modified>
</cp:coreProperties>
</file>