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9"/>
        <w:gridCol w:w="5590"/>
      </w:tblGrid>
      <w:tr w:rsidR="002D2A43" w:rsidRPr="007736E5" w:rsidTr="007736E5">
        <w:tc>
          <w:tcPr>
            <w:tcW w:w="988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5737" w:rsidRPr="007736E5" w:rsidRDefault="00F65737" w:rsidP="00F657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36E5">
              <w:rPr>
                <w:rFonts w:ascii="Arial" w:hAnsi="Arial" w:cs="Arial"/>
                <w:b/>
                <w:sz w:val="24"/>
                <w:szCs w:val="24"/>
              </w:rPr>
              <w:t>Teilnehmerdaten für die Jugendsozialarbeit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auto"/>
          </w:tcPr>
          <w:p w:rsidR="00F65737" w:rsidRPr="007736E5" w:rsidRDefault="00F65737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F65737" w:rsidRPr="007736E5" w:rsidRDefault="00F65737">
            <w:pPr>
              <w:rPr>
                <w:rFonts w:ascii="Arial" w:hAnsi="Arial" w:cs="Arial"/>
                <w:sz w:val="20"/>
                <w:szCs w:val="20"/>
              </w:rPr>
            </w:pPr>
            <w:r w:rsidRPr="00773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3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6E5">
              <w:rPr>
                <w:rFonts w:ascii="Arial" w:hAnsi="Arial" w:cs="Arial"/>
                <w:sz w:val="20"/>
                <w:szCs w:val="20"/>
              </w:rPr>
            </w:r>
            <w:r w:rsidRPr="00773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7736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65737" w:rsidRPr="007736E5" w:rsidTr="007736E5">
        <w:tc>
          <w:tcPr>
            <w:tcW w:w="1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737" w:rsidRPr="007736E5" w:rsidRDefault="00F657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37" w:rsidRPr="007736E5" w:rsidTr="007736E5">
        <w:trPr>
          <w:trHeight w:val="454"/>
        </w:trPr>
        <w:tc>
          <w:tcPr>
            <w:tcW w:w="1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37" w:rsidRPr="007736E5" w:rsidRDefault="00F65737" w:rsidP="00F65737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Träger</w:t>
            </w:r>
          </w:p>
          <w:p w:rsidR="00F65737" w:rsidRPr="007736E5" w:rsidRDefault="00F65737" w:rsidP="00F65737">
            <w:pPr>
              <w:rPr>
                <w:rFonts w:ascii="Arial" w:hAnsi="Arial" w:cs="Arial"/>
                <w:sz w:val="20"/>
                <w:szCs w:val="20"/>
              </w:rPr>
            </w:pPr>
            <w:r w:rsidRPr="00773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73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6E5">
              <w:rPr>
                <w:rFonts w:ascii="Arial" w:hAnsi="Arial" w:cs="Arial"/>
                <w:sz w:val="20"/>
                <w:szCs w:val="20"/>
              </w:rPr>
            </w:r>
            <w:r w:rsidRPr="00773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65737" w:rsidRPr="007736E5" w:rsidTr="007736E5">
        <w:trPr>
          <w:trHeight w:val="454"/>
        </w:trPr>
        <w:tc>
          <w:tcPr>
            <w:tcW w:w="1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37" w:rsidRPr="007736E5" w:rsidRDefault="00F65737" w:rsidP="00F65737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Projekt</w:t>
            </w:r>
          </w:p>
          <w:p w:rsidR="00F65737" w:rsidRPr="007736E5" w:rsidRDefault="00F65737" w:rsidP="00F65737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6E5">
              <w:rPr>
                <w:rFonts w:ascii="Arial" w:hAnsi="Arial" w:cs="Arial"/>
                <w:sz w:val="20"/>
                <w:szCs w:val="20"/>
              </w:rPr>
            </w:r>
            <w:r w:rsidRPr="00773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3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65737" w:rsidRDefault="00F65737">
      <w:pPr>
        <w:rPr>
          <w:rFonts w:ascii="Arial" w:hAnsi="Arial" w:cs="Arial"/>
          <w:b/>
          <w:sz w:val="24"/>
          <w:szCs w:val="24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134"/>
        <w:gridCol w:w="992"/>
        <w:gridCol w:w="709"/>
        <w:gridCol w:w="1843"/>
        <w:gridCol w:w="992"/>
        <w:gridCol w:w="283"/>
        <w:gridCol w:w="284"/>
        <w:gridCol w:w="283"/>
        <w:gridCol w:w="851"/>
        <w:gridCol w:w="709"/>
        <w:gridCol w:w="708"/>
        <w:gridCol w:w="284"/>
        <w:gridCol w:w="283"/>
        <w:gridCol w:w="426"/>
        <w:gridCol w:w="425"/>
        <w:gridCol w:w="425"/>
        <w:gridCol w:w="425"/>
        <w:gridCol w:w="284"/>
        <w:gridCol w:w="283"/>
        <w:gridCol w:w="284"/>
        <w:gridCol w:w="283"/>
        <w:gridCol w:w="284"/>
        <w:gridCol w:w="425"/>
        <w:gridCol w:w="425"/>
        <w:gridCol w:w="426"/>
        <w:gridCol w:w="283"/>
        <w:gridCol w:w="323"/>
        <w:gridCol w:w="811"/>
      </w:tblGrid>
      <w:tr w:rsidR="00C97EA0" w:rsidRPr="007736E5" w:rsidTr="004D238C">
        <w:trPr>
          <w:cantSplit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6D5203" w:rsidRPr="007736E5" w:rsidRDefault="006D52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</w:tcPr>
          <w:p w:rsidR="006D5203" w:rsidRPr="007736E5" w:rsidRDefault="006D5203" w:rsidP="0083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persönliche Angaben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5203" w:rsidRPr="007736E5" w:rsidRDefault="006D52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Schul-pflicht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6D5203" w:rsidRDefault="006D52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D5203" w:rsidRDefault="006D5203" w:rsidP="006A6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Projektteilnahme</w:t>
            </w:r>
          </w:p>
        </w:tc>
        <w:tc>
          <w:tcPr>
            <w:tcW w:w="311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D5203" w:rsidRDefault="006D5203" w:rsidP="006D5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(Benachteiligungs-)Merkmale</w:t>
            </w:r>
          </w:p>
        </w:tc>
        <w:tc>
          <w:tcPr>
            <w:tcW w:w="24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D5203" w:rsidRPr="00352ED9" w:rsidRDefault="006D5203" w:rsidP="006D5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ED9">
              <w:rPr>
                <w:rFonts w:ascii="Arial" w:hAnsi="Arial" w:cs="Arial"/>
                <w:sz w:val="16"/>
                <w:szCs w:val="16"/>
              </w:rPr>
              <w:t>Perspektive/Ergebnis mit Projektende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6D5203" w:rsidRPr="007736E5" w:rsidRDefault="006D520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323" w:rsidRPr="007736E5" w:rsidTr="004D238C">
        <w:trPr>
          <w:cantSplit/>
          <w:trHeight w:val="2268"/>
        </w:trPr>
        <w:tc>
          <w:tcPr>
            <w:tcW w:w="31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34590D" w:rsidRPr="007736E5" w:rsidRDefault="003459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34590D" w:rsidRPr="007736E5" w:rsidRDefault="0034590D" w:rsidP="006D5203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92" w:type="dxa"/>
            <w:shd w:val="clear" w:color="auto" w:fill="F2F2F2"/>
            <w:vAlign w:val="bottom"/>
          </w:tcPr>
          <w:p w:rsidR="0034590D" w:rsidRPr="007736E5" w:rsidRDefault="0034590D" w:rsidP="006D5203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709" w:type="dxa"/>
            <w:shd w:val="clear" w:color="auto" w:fill="F2F2F2"/>
            <w:vAlign w:val="bottom"/>
          </w:tcPr>
          <w:p w:rsidR="0034590D" w:rsidRPr="007736E5" w:rsidRDefault="0034590D" w:rsidP="00352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Geburts-datum</w:t>
            </w:r>
          </w:p>
        </w:tc>
        <w:tc>
          <w:tcPr>
            <w:tcW w:w="1843" w:type="dxa"/>
            <w:shd w:val="clear" w:color="auto" w:fill="F2F2F2"/>
            <w:vAlign w:val="bottom"/>
          </w:tcPr>
          <w:p w:rsidR="0034590D" w:rsidRPr="007736E5" w:rsidRDefault="0034590D" w:rsidP="006D5203">
            <w:pPr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Wohnort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34590D" w:rsidRPr="007736E5" w:rsidRDefault="00830CB0" w:rsidP="00352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Telefon-nummer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34590D" w:rsidRPr="007736E5" w:rsidRDefault="00830CB0" w:rsidP="00830CB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allgemeinschulpflichtig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34590D" w:rsidRPr="007736E5" w:rsidRDefault="00830CB0" w:rsidP="00830CB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berufsschulpflichtig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34590D" w:rsidRPr="007736E5" w:rsidRDefault="00830CB0" w:rsidP="00830CB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Schulpflicht erfüllt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4590D" w:rsidRPr="007736E5" w:rsidRDefault="006A62C2" w:rsidP="006D5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Stamm</w:t>
            </w:r>
            <w:r w:rsidR="00830CB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schule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34590D" w:rsidRPr="007736E5" w:rsidRDefault="006A62C2" w:rsidP="006A6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34590D" w:rsidRPr="007736E5" w:rsidRDefault="006A62C2" w:rsidP="006A6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Kommunikationshemmnisse</w:t>
            </w:r>
          </w:p>
        </w:tc>
        <w:tc>
          <w:tcPr>
            <w:tcW w:w="283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deliquentes Verhalten</w:t>
            </w:r>
          </w:p>
        </w:tc>
        <w:tc>
          <w:tcPr>
            <w:tcW w:w="426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gesundheitliche Einschränkungen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Arbeitshaltung, kein oder geringer Antrieb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eingeschränkte Konfliktfähigkeit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eingeschränkte Kritikfähigkeit</w:t>
            </w:r>
          </w:p>
        </w:tc>
        <w:tc>
          <w:tcPr>
            <w:tcW w:w="284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massive Bildungsrückstände</w:t>
            </w:r>
          </w:p>
        </w:tc>
        <w:tc>
          <w:tcPr>
            <w:tcW w:w="283" w:type="dxa"/>
            <w:shd w:val="clear" w:color="auto" w:fill="F2F2F2"/>
            <w:textDirection w:val="btLr"/>
          </w:tcPr>
          <w:p w:rsidR="0034590D" w:rsidRPr="007736E5" w:rsidRDefault="006A62C2" w:rsidP="006A62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kritische Lebensereignisse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F2F2F2"/>
            <w:textDirection w:val="btLr"/>
          </w:tcPr>
          <w:p w:rsidR="0034590D" w:rsidRPr="007736E5" w:rsidRDefault="002D2A43" w:rsidP="002D2A43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Migrationshinter-grund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F2F2F2"/>
            <w:textDirection w:val="btLr"/>
          </w:tcPr>
          <w:p w:rsidR="0034590D" w:rsidRPr="007736E5" w:rsidRDefault="002D2A43" w:rsidP="002D2A43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Reinntegration in Schule</w:t>
            </w:r>
          </w:p>
        </w:tc>
        <w:tc>
          <w:tcPr>
            <w:tcW w:w="284" w:type="dxa"/>
            <w:shd w:val="clear" w:color="auto" w:fill="F2F2F2"/>
            <w:textDirection w:val="btLr"/>
          </w:tcPr>
          <w:p w:rsidR="0034590D" w:rsidRPr="007736E5" w:rsidRDefault="00A92067" w:rsidP="007736E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Aufnahme einer Ausbildung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34590D" w:rsidRPr="007736E5" w:rsidRDefault="00A92067" w:rsidP="007736E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736E5">
              <w:rPr>
                <w:rFonts w:ascii="Arial" w:hAnsi="Arial" w:cs="Arial"/>
                <w:sz w:val="16"/>
                <w:szCs w:val="16"/>
              </w:rPr>
              <w:t>Aufnahme eines Arbeitsverhältnisses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34590D" w:rsidRPr="00352ED9" w:rsidRDefault="00A92067" w:rsidP="007736E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2ED9">
              <w:rPr>
                <w:rFonts w:ascii="Arial" w:hAnsi="Arial" w:cs="Arial"/>
                <w:sz w:val="16"/>
                <w:szCs w:val="16"/>
              </w:rPr>
              <w:t>Aufnahme einer Maßnahme (SGB II)</w:t>
            </w:r>
          </w:p>
        </w:tc>
        <w:tc>
          <w:tcPr>
            <w:tcW w:w="426" w:type="dxa"/>
            <w:shd w:val="clear" w:color="auto" w:fill="F2F2F2"/>
            <w:textDirection w:val="btLr"/>
          </w:tcPr>
          <w:p w:rsidR="0034590D" w:rsidRPr="00352ED9" w:rsidRDefault="00A92067" w:rsidP="007736E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2ED9">
              <w:rPr>
                <w:rFonts w:ascii="Arial" w:hAnsi="Arial" w:cs="Arial"/>
                <w:sz w:val="16"/>
                <w:szCs w:val="16"/>
              </w:rPr>
              <w:t>Aufnahme einer Maßnahme (SGB III)</w:t>
            </w:r>
          </w:p>
        </w:tc>
        <w:tc>
          <w:tcPr>
            <w:tcW w:w="283" w:type="dxa"/>
            <w:shd w:val="clear" w:color="auto" w:fill="F2F2F2"/>
            <w:textDirection w:val="btLr"/>
          </w:tcPr>
          <w:p w:rsidR="0034590D" w:rsidRPr="00352ED9" w:rsidRDefault="00A92067" w:rsidP="007736E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2ED9">
              <w:rPr>
                <w:rFonts w:ascii="Arial" w:hAnsi="Arial" w:cs="Arial"/>
                <w:sz w:val="16"/>
                <w:szCs w:val="16"/>
              </w:rPr>
              <w:t>Abbruch</w:t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F2F2F2"/>
            <w:textDirection w:val="btLr"/>
          </w:tcPr>
          <w:p w:rsidR="0034590D" w:rsidRPr="00352ED9" w:rsidRDefault="00A92067" w:rsidP="007736E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2ED9">
              <w:rPr>
                <w:rFonts w:ascii="Arial" w:hAnsi="Arial" w:cs="Arial"/>
                <w:sz w:val="16"/>
                <w:szCs w:val="16"/>
              </w:rPr>
              <w:t>Sonstiges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4590D" w:rsidRPr="00352ED9" w:rsidRDefault="00A92067" w:rsidP="006D5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ED9">
              <w:rPr>
                <w:rFonts w:ascii="Arial" w:hAnsi="Arial" w:cs="Arial"/>
                <w:sz w:val="16"/>
                <w:szCs w:val="16"/>
              </w:rPr>
              <w:t>Bemer</w:t>
            </w:r>
            <w:r w:rsidR="006D5203" w:rsidRPr="00352ED9">
              <w:rPr>
                <w:rFonts w:ascii="Arial" w:hAnsi="Arial" w:cs="Arial"/>
                <w:sz w:val="16"/>
                <w:szCs w:val="16"/>
              </w:rPr>
              <w:t>-</w:t>
            </w:r>
            <w:r w:rsidRPr="00352ED9">
              <w:rPr>
                <w:rFonts w:ascii="Arial" w:hAnsi="Arial" w:cs="Arial"/>
                <w:sz w:val="16"/>
                <w:szCs w:val="16"/>
              </w:rPr>
              <w:t>kungen</w:t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7736E5" w:rsidRDefault="00636D37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Pr="007736E5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636D37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BD3464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636D37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6D37" w:rsidRPr="007736E5" w:rsidTr="00805FF1">
        <w:trPr>
          <w:cantSplit/>
          <w:trHeight w:val="680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7736E5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BD3464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D37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7736E5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49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77EE">
              <w:rPr>
                <w:rFonts w:ascii="Arial" w:hAnsi="Arial" w:cs="Arial"/>
                <w:sz w:val="16"/>
                <w:szCs w:val="16"/>
              </w:rPr>
            </w:r>
            <w:r w:rsidR="000E77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D37" w:rsidRPr="00352ED9" w:rsidRDefault="00497A3F" w:rsidP="00636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402FF" w:rsidRPr="00497A3F" w:rsidRDefault="00E402FF" w:rsidP="00497A3F">
      <w:pPr>
        <w:rPr>
          <w:rFonts w:ascii="Arial" w:hAnsi="Arial" w:cs="Arial"/>
          <w:sz w:val="8"/>
          <w:szCs w:val="8"/>
        </w:rPr>
      </w:pPr>
    </w:p>
    <w:sectPr w:rsidR="00E402FF" w:rsidRPr="00497A3F" w:rsidSect="00E402FF">
      <w:footerReference w:type="first" r:id="rId7"/>
      <w:pgSz w:w="16838" w:h="11906" w:orient="landscape" w:code="9"/>
      <w:pgMar w:top="1134" w:right="851" w:bottom="567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2C" w:rsidRDefault="002E002C" w:rsidP="00497A3F">
      <w:r>
        <w:separator/>
      </w:r>
    </w:p>
  </w:endnote>
  <w:endnote w:type="continuationSeparator" w:id="0">
    <w:p w:rsidR="002E002C" w:rsidRDefault="002E002C" w:rsidP="004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3F" w:rsidRPr="00497A3F" w:rsidRDefault="00497A3F" w:rsidP="00497A3F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SLK-14-22-801; 2014-06-11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2C" w:rsidRDefault="002E002C" w:rsidP="00497A3F">
      <w:r>
        <w:separator/>
      </w:r>
    </w:p>
  </w:footnote>
  <w:footnote w:type="continuationSeparator" w:id="0">
    <w:p w:rsidR="002E002C" w:rsidRDefault="002E002C" w:rsidP="0049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O889DJuFyO5pzVZDE3vWKN62tc=" w:salt="BeXena6omnF0UcxlhBYv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2C"/>
    <w:rsid w:val="000306A0"/>
    <w:rsid w:val="000C0ABB"/>
    <w:rsid w:val="000E77EE"/>
    <w:rsid w:val="002D2A43"/>
    <w:rsid w:val="002E002C"/>
    <w:rsid w:val="0034590D"/>
    <w:rsid w:val="00352ED9"/>
    <w:rsid w:val="00467B95"/>
    <w:rsid w:val="00497A3F"/>
    <w:rsid w:val="004D238C"/>
    <w:rsid w:val="005C2F26"/>
    <w:rsid w:val="00636D37"/>
    <w:rsid w:val="006A62C2"/>
    <w:rsid w:val="006D5203"/>
    <w:rsid w:val="007045DC"/>
    <w:rsid w:val="007736E5"/>
    <w:rsid w:val="00805FF1"/>
    <w:rsid w:val="00830CB0"/>
    <w:rsid w:val="00870EB6"/>
    <w:rsid w:val="008E3EF2"/>
    <w:rsid w:val="00A11F11"/>
    <w:rsid w:val="00A92067"/>
    <w:rsid w:val="00B41B68"/>
    <w:rsid w:val="00BD3464"/>
    <w:rsid w:val="00C97EA0"/>
    <w:rsid w:val="00D90323"/>
    <w:rsid w:val="00E402FF"/>
    <w:rsid w:val="00F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5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7A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7A3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97A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7A3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7A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5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7A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7A3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97A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7A3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7A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C73A6F7E</Template>
  <TotalTime>0</TotalTime>
  <Pages>1</Pages>
  <Words>712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nfunke</dc:creator>
  <cp:lastModifiedBy>Funke, Nicole 22</cp:lastModifiedBy>
  <cp:revision>2</cp:revision>
  <cp:lastPrinted>2015-08-12T14:20:00Z</cp:lastPrinted>
  <dcterms:created xsi:type="dcterms:W3CDTF">2015-08-12T14:21:00Z</dcterms:created>
  <dcterms:modified xsi:type="dcterms:W3CDTF">2015-08-12T14:21:00Z</dcterms:modified>
</cp:coreProperties>
</file>