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0A" w:rsidRDefault="00754B0A" w:rsidP="005E158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20BB0" w:rsidRPr="00A20BB0" w:rsidRDefault="005D20AB" w:rsidP="005E158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Antrag auf Fördermittel</w:t>
      </w:r>
    </w:p>
    <w:p w:rsidR="00280365" w:rsidRDefault="00127C64" w:rsidP="0028036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91287">
        <w:rPr>
          <w:rFonts w:ascii="Arial" w:hAnsi="Arial" w:cs="Arial"/>
          <w:b/>
        </w:rPr>
        <w:t xml:space="preserve">im Rahmen des Bundesprogramms </w:t>
      </w:r>
      <w:r w:rsidR="00091287" w:rsidRPr="00091287">
        <w:rPr>
          <w:rFonts w:ascii="Arial" w:hAnsi="Arial" w:cs="Arial"/>
          <w:b/>
        </w:rPr>
        <w:t>„</w:t>
      </w:r>
      <w:r w:rsidR="00091287" w:rsidRPr="00091287">
        <w:rPr>
          <w:rFonts w:ascii="Arial" w:hAnsi="Arial" w:cs="Arial"/>
          <w:b/>
          <w:bCs/>
        </w:rPr>
        <w:t xml:space="preserve">Demokratie leben! Demokratie fördern. </w:t>
      </w:r>
    </w:p>
    <w:p w:rsidR="005F7849" w:rsidRPr="00280365" w:rsidRDefault="00091287" w:rsidP="0028036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91287">
        <w:rPr>
          <w:rFonts w:ascii="Arial" w:hAnsi="Arial" w:cs="Arial"/>
          <w:b/>
          <w:bCs/>
        </w:rPr>
        <w:t>Vielfalt gestalten.</w:t>
      </w:r>
      <w:r w:rsidR="00280365">
        <w:rPr>
          <w:rFonts w:ascii="Arial" w:hAnsi="Arial" w:cs="Arial"/>
          <w:b/>
          <w:bCs/>
        </w:rPr>
        <w:t xml:space="preserve"> </w:t>
      </w:r>
      <w:r w:rsidRPr="00091287">
        <w:rPr>
          <w:rFonts w:ascii="Arial" w:hAnsi="Arial" w:cs="Arial"/>
          <w:b/>
          <w:bCs/>
        </w:rPr>
        <w:t>Extremismus vorbeugen.“</w:t>
      </w:r>
    </w:p>
    <w:p w:rsidR="009D176D" w:rsidRPr="001F29A3" w:rsidRDefault="009D176D" w:rsidP="00A20BB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587" w:rsidRPr="001F29A3" w:rsidRDefault="005E1587" w:rsidP="00A20BB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0BB0" w:rsidRDefault="005E1587" w:rsidP="00EC7741">
      <w:pPr>
        <w:spacing w:after="60" w:line="240" w:lineRule="auto"/>
        <w:rPr>
          <w:rFonts w:ascii="Arial" w:hAnsi="Arial" w:cs="Arial"/>
          <w:b/>
          <w:sz w:val="16"/>
          <w:szCs w:val="16"/>
        </w:rPr>
      </w:pPr>
      <w:r w:rsidRPr="005E1587">
        <w:rPr>
          <w:rFonts w:ascii="Arial" w:hAnsi="Arial" w:cs="Arial"/>
          <w:b/>
          <w:sz w:val="16"/>
          <w:szCs w:val="16"/>
        </w:rPr>
        <w:t>Personenbezeichnungen in diesem Vordruck gelten jeweils in männlicher und weiblicher Form.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5"/>
        <w:gridCol w:w="989"/>
        <w:gridCol w:w="4074"/>
      </w:tblGrid>
      <w:tr w:rsidR="006D06DA" w:rsidTr="001D32D7">
        <w:trPr>
          <w:trHeight w:val="851"/>
        </w:trPr>
        <w:tc>
          <w:tcPr>
            <w:tcW w:w="9794" w:type="dxa"/>
            <w:gridSpan w:val="3"/>
          </w:tcPr>
          <w:p w:rsidR="006D06DA" w:rsidRDefault="001E1228" w:rsidP="00A20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Träger</w:t>
            </w:r>
            <w:r w:rsidR="00D042CF">
              <w:rPr>
                <w:rFonts w:ascii="Arial" w:hAnsi="Arial" w:cs="Arial"/>
                <w:sz w:val="16"/>
                <w:szCs w:val="16"/>
              </w:rPr>
              <w:t xml:space="preserve"> der Maßna</w:t>
            </w:r>
            <w:r w:rsidR="00BA3937">
              <w:rPr>
                <w:rFonts w:ascii="Arial" w:hAnsi="Arial" w:cs="Arial"/>
                <w:sz w:val="16"/>
                <w:szCs w:val="16"/>
              </w:rPr>
              <w:t>h</w:t>
            </w:r>
            <w:r w:rsidR="00D042CF">
              <w:rPr>
                <w:rFonts w:ascii="Arial" w:hAnsi="Arial" w:cs="Arial"/>
                <w:sz w:val="16"/>
                <w:szCs w:val="16"/>
              </w:rPr>
              <w:t>me</w:t>
            </w:r>
          </w:p>
          <w:p w:rsidR="005E1587" w:rsidRPr="00DB4A14" w:rsidRDefault="00D042CF" w:rsidP="00D042CF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0" w:name="Text1"/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D042CF" w:rsidTr="001D32D7">
        <w:trPr>
          <w:trHeight w:val="851"/>
        </w:trPr>
        <w:tc>
          <w:tcPr>
            <w:tcW w:w="9794" w:type="dxa"/>
            <w:gridSpan w:val="3"/>
          </w:tcPr>
          <w:p w:rsidR="00D042CF" w:rsidRDefault="00D042CF" w:rsidP="00A20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 des Trägers</w:t>
            </w:r>
          </w:p>
          <w:p w:rsidR="00D042CF" w:rsidRPr="00D042CF" w:rsidRDefault="00DB4A14" w:rsidP="00A013B8">
            <w:pPr>
              <w:rPr>
                <w:rFonts w:ascii="Arial" w:hAnsi="Arial" w:cs="Arial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28" w:rsidTr="001D32D7">
        <w:trPr>
          <w:trHeight w:val="1134"/>
        </w:trPr>
        <w:tc>
          <w:tcPr>
            <w:tcW w:w="9794" w:type="dxa"/>
            <w:gridSpan w:val="3"/>
          </w:tcPr>
          <w:p w:rsidR="001E1228" w:rsidRDefault="001E1228" w:rsidP="00A20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Anschrift</w:t>
            </w:r>
          </w:p>
          <w:p w:rsidR="005E1587" w:rsidRPr="00DB4A14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28" w:rsidTr="001D32D7">
        <w:trPr>
          <w:trHeight w:val="851"/>
        </w:trPr>
        <w:tc>
          <w:tcPr>
            <w:tcW w:w="9794" w:type="dxa"/>
            <w:gridSpan w:val="3"/>
          </w:tcPr>
          <w:p w:rsidR="001E1228" w:rsidRDefault="001E1228" w:rsidP="00A20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Ansprechpartner</w:t>
            </w:r>
          </w:p>
          <w:p w:rsidR="005E1587" w:rsidRPr="00DB4A14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28" w:rsidTr="001D32D7">
        <w:trPr>
          <w:trHeight w:val="851"/>
        </w:trPr>
        <w:tc>
          <w:tcPr>
            <w:tcW w:w="5653" w:type="dxa"/>
            <w:gridSpan w:val="2"/>
          </w:tcPr>
          <w:p w:rsidR="001E1228" w:rsidRDefault="005D20AB" w:rsidP="00A20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  <w:p w:rsidR="005E1587" w:rsidRPr="00DB4A14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1" w:type="dxa"/>
          </w:tcPr>
          <w:p w:rsidR="001E1228" w:rsidRDefault="001E1228" w:rsidP="00A20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  <w:p w:rsidR="005E1587" w:rsidRPr="00DB4A14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28" w:rsidTr="00DB4A14">
        <w:trPr>
          <w:trHeight w:val="851"/>
        </w:trPr>
        <w:tc>
          <w:tcPr>
            <w:tcW w:w="9794" w:type="dxa"/>
            <w:gridSpan w:val="3"/>
            <w:tcBorders>
              <w:bottom w:val="single" w:sz="4" w:space="0" w:color="auto"/>
            </w:tcBorders>
          </w:tcPr>
          <w:p w:rsidR="001E1228" w:rsidRDefault="00E41228" w:rsidP="00A20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 der Maßnahme</w:t>
            </w:r>
          </w:p>
          <w:p w:rsidR="005E1587" w:rsidRPr="00DB4A14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5254" w:rsidRPr="00EA65BF" w:rsidTr="00EA65BF">
        <w:trPr>
          <w:trHeight w:val="454"/>
        </w:trPr>
        <w:tc>
          <w:tcPr>
            <w:tcW w:w="9794" w:type="dxa"/>
            <w:gridSpan w:val="3"/>
            <w:tcBorders>
              <w:bottom w:val="nil"/>
            </w:tcBorders>
            <w:vAlign w:val="center"/>
          </w:tcPr>
          <w:p w:rsidR="001D32D7" w:rsidRPr="00EA65BF" w:rsidRDefault="00EE5254" w:rsidP="00DB4A14">
            <w:pPr>
              <w:tabs>
                <w:tab w:val="left" w:pos="510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A65BF">
              <w:rPr>
                <w:rFonts w:ascii="Arial" w:hAnsi="Arial" w:cs="Arial"/>
                <w:b/>
                <w:sz w:val="16"/>
                <w:szCs w:val="16"/>
              </w:rPr>
              <w:t>Themenfeld der Maßnahme</w:t>
            </w:r>
          </w:p>
        </w:tc>
      </w:tr>
      <w:tr w:rsidR="001D32D7" w:rsidRPr="00DB4A14" w:rsidTr="00C55656">
        <w:trPr>
          <w:trHeight w:val="284"/>
        </w:trPr>
        <w:tc>
          <w:tcPr>
            <w:tcW w:w="4644" w:type="dxa"/>
            <w:tcBorders>
              <w:top w:val="nil"/>
              <w:bottom w:val="nil"/>
              <w:right w:val="nil"/>
            </w:tcBorders>
            <w:vAlign w:val="center"/>
          </w:tcPr>
          <w:p w:rsidR="001D32D7" w:rsidRPr="00DB4A14" w:rsidRDefault="001D32D7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A14">
              <w:rPr>
                <w:rFonts w:ascii="Arial" w:hAnsi="Arial" w:cs="Arial"/>
                <w:sz w:val="16"/>
                <w:szCs w:val="16"/>
              </w:rPr>
              <w:t xml:space="preserve">  aktuelle Formen von Antisemitismus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D32D7" w:rsidRPr="00DB4A14" w:rsidRDefault="001D32D7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41AD">
              <w:rPr>
                <w:rFonts w:ascii="Arial" w:hAnsi="Arial" w:cs="Arial"/>
                <w:sz w:val="16"/>
                <w:szCs w:val="16"/>
              </w:rPr>
              <w:t xml:space="preserve">  E</w:t>
            </w:r>
            <w:r w:rsidRPr="00DB4A14">
              <w:rPr>
                <w:rFonts w:ascii="Arial" w:hAnsi="Arial" w:cs="Arial"/>
                <w:sz w:val="16"/>
                <w:szCs w:val="16"/>
              </w:rPr>
              <w:t>xtreme Orientierung und Handlungen</w:t>
            </w:r>
          </w:p>
        </w:tc>
      </w:tr>
      <w:tr w:rsidR="001D32D7" w:rsidRPr="00DB4A14" w:rsidTr="00C55656">
        <w:trPr>
          <w:trHeight w:val="284"/>
        </w:trPr>
        <w:tc>
          <w:tcPr>
            <w:tcW w:w="4644" w:type="dxa"/>
            <w:tcBorders>
              <w:top w:val="nil"/>
              <w:bottom w:val="nil"/>
              <w:right w:val="nil"/>
            </w:tcBorders>
            <w:vAlign w:val="center"/>
          </w:tcPr>
          <w:p w:rsidR="001D32D7" w:rsidRPr="00DB4A14" w:rsidRDefault="001D32D7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A14">
              <w:rPr>
                <w:rFonts w:ascii="Arial" w:hAnsi="Arial" w:cs="Arial"/>
                <w:sz w:val="16"/>
                <w:szCs w:val="16"/>
              </w:rPr>
              <w:t xml:space="preserve">  aktuelle Formen von Is</w:t>
            </w:r>
            <w:r w:rsidR="00DB4A14">
              <w:rPr>
                <w:rFonts w:ascii="Arial" w:hAnsi="Arial" w:cs="Arial"/>
                <w:sz w:val="16"/>
                <w:szCs w:val="16"/>
              </w:rPr>
              <w:t>lam/Muslimfeind</w:t>
            </w:r>
            <w:r w:rsidRPr="00DB4A14">
              <w:rPr>
                <w:rFonts w:ascii="Arial" w:hAnsi="Arial" w:cs="Arial"/>
                <w:sz w:val="16"/>
                <w:szCs w:val="16"/>
              </w:rPr>
              <w:t>lichkeit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D32D7" w:rsidRPr="00DB4A14" w:rsidRDefault="001D32D7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A14">
              <w:rPr>
                <w:rFonts w:ascii="Arial" w:hAnsi="Arial" w:cs="Arial"/>
                <w:sz w:val="16"/>
                <w:szCs w:val="16"/>
              </w:rPr>
              <w:t xml:space="preserve">  Linke Militanz</w:t>
            </w:r>
          </w:p>
        </w:tc>
      </w:tr>
      <w:tr w:rsidR="001D32D7" w:rsidRPr="00DB4A14" w:rsidTr="00C55656">
        <w:trPr>
          <w:trHeight w:val="284"/>
        </w:trPr>
        <w:tc>
          <w:tcPr>
            <w:tcW w:w="4644" w:type="dxa"/>
            <w:tcBorders>
              <w:top w:val="nil"/>
              <w:bottom w:val="nil"/>
              <w:right w:val="nil"/>
            </w:tcBorders>
            <w:vAlign w:val="center"/>
          </w:tcPr>
          <w:p w:rsidR="001D32D7" w:rsidRPr="00DB4A14" w:rsidRDefault="001D32D7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A14">
              <w:rPr>
                <w:rFonts w:ascii="Arial" w:hAnsi="Arial" w:cs="Arial"/>
                <w:sz w:val="16"/>
                <w:szCs w:val="16"/>
              </w:rPr>
              <w:t xml:space="preserve">  Homophobie und Transphobie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D32D7" w:rsidRPr="00DB4A14" w:rsidRDefault="001D32D7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A14">
              <w:rPr>
                <w:rFonts w:ascii="Arial" w:hAnsi="Arial" w:cs="Arial"/>
                <w:sz w:val="16"/>
                <w:szCs w:val="16"/>
              </w:rPr>
              <w:t xml:space="preserve">  Willkommenskultur gegenüber Flüchtlingen und Asylbewerbern</w:t>
            </w:r>
          </w:p>
        </w:tc>
      </w:tr>
      <w:tr w:rsidR="001D32D7" w:rsidRPr="00DB4A14" w:rsidTr="00C55656">
        <w:trPr>
          <w:trHeight w:val="284"/>
        </w:trPr>
        <w:tc>
          <w:tcPr>
            <w:tcW w:w="4644" w:type="dxa"/>
            <w:tcBorders>
              <w:top w:val="nil"/>
              <w:right w:val="nil"/>
            </w:tcBorders>
          </w:tcPr>
          <w:p w:rsidR="001D32D7" w:rsidRPr="00DB4A14" w:rsidRDefault="001D32D7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A14">
              <w:rPr>
                <w:rFonts w:ascii="Arial" w:hAnsi="Arial" w:cs="Arial"/>
                <w:sz w:val="16"/>
                <w:szCs w:val="16"/>
              </w:rPr>
              <w:t xml:space="preserve">  Demokratiestärkung im ländlichen Raum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</w:tcBorders>
          </w:tcPr>
          <w:p w:rsidR="001D32D7" w:rsidRDefault="00DB4A14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A14">
              <w:rPr>
                <w:rFonts w:ascii="Arial" w:hAnsi="Arial" w:cs="Arial"/>
                <w:sz w:val="16"/>
                <w:szCs w:val="16"/>
              </w:rPr>
              <w:t xml:space="preserve">  Sonstiges (bitte ausführen)</w:t>
            </w:r>
          </w:p>
          <w:p w:rsidR="006173FF" w:rsidRPr="006173FF" w:rsidRDefault="006173FF" w:rsidP="006173FF">
            <w:pPr>
              <w:tabs>
                <w:tab w:val="left" w:pos="5103"/>
              </w:tabs>
              <w:ind w:left="283"/>
              <w:rPr>
                <w:rFonts w:ascii="Arial" w:hAnsi="Arial" w:cs="Arial"/>
                <w:sz w:val="20"/>
                <w:szCs w:val="20"/>
              </w:rPr>
            </w:pPr>
            <w:r w:rsidRPr="00617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173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3FF">
              <w:rPr>
                <w:rFonts w:ascii="Arial" w:hAnsi="Arial" w:cs="Arial"/>
                <w:sz w:val="20"/>
                <w:szCs w:val="20"/>
              </w:rPr>
            </w:r>
            <w:r w:rsidRPr="006173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E1228" w:rsidTr="00E32D1E">
        <w:trPr>
          <w:trHeight w:val="680"/>
        </w:trPr>
        <w:tc>
          <w:tcPr>
            <w:tcW w:w="9794" w:type="dxa"/>
            <w:gridSpan w:val="3"/>
            <w:tcBorders>
              <w:bottom w:val="single" w:sz="4" w:space="0" w:color="auto"/>
            </w:tcBorders>
          </w:tcPr>
          <w:p w:rsidR="001E1228" w:rsidRPr="005C0190" w:rsidRDefault="00BA3937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0190">
              <w:rPr>
                <w:rFonts w:ascii="Arial" w:hAnsi="Arial" w:cs="Arial"/>
                <w:b/>
                <w:sz w:val="16"/>
                <w:szCs w:val="16"/>
              </w:rPr>
              <w:t>Laufzeit der Maßnahme</w:t>
            </w:r>
          </w:p>
          <w:p w:rsidR="00BA3937" w:rsidRDefault="00BA3937" w:rsidP="00A20BB0">
            <w:pPr>
              <w:rPr>
                <w:rFonts w:ascii="Arial" w:hAnsi="Arial" w:cs="Arial"/>
                <w:sz w:val="16"/>
                <w:szCs w:val="16"/>
              </w:rPr>
            </w:pPr>
          </w:p>
          <w:p w:rsidR="005E1587" w:rsidRDefault="00BA3937" w:rsidP="00EE5254">
            <w:pPr>
              <w:tabs>
                <w:tab w:val="left" w:pos="2826"/>
              </w:tabs>
              <w:rPr>
                <w:rFonts w:ascii="Arial" w:hAnsi="Arial" w:cs="Arial"/>
                <w:sz w:val="16"/>
                <w:szCs w:val="16"/>
              </w:rPr>
            </w:pPr>
            <w:r w:rsidRPr="00EE5254">
              <w:rPr>
                <w:rFonts w:ascii="Arial" w:hAnsi="Arial" w:cs="Arial"/>
                <w:sz w:val="16"/>
                <w:szCs w:val="16"/>
              </w:rPr>
              <w:t>von</w:t>
            </w:r>
            <w:r>
              <w:rPr>
                <w:rFonts w:ascii="Arial" w:hAnsi="Arial" w:cs="Arial"/>
              </w:rPr>
              <w:t xml:space="preserve"> </w:t>
            </w:r>
            <w:r w:rsidR="001D32D7">
              <w:rPr>
                <w:rFonts w:ascii="Arial" w:hAnsi="Arial" w:cs="Arial"/>
              </w:rPr>
              <w:t xml:space="preserve"> </w:t>
            </w:r>
            <w:r w:rsidR="00EE5254" w:rsidRPr="009C61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E5254" w:rsidRPr="009C61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E5254" w:rsidRPr="009C6153">
              <w:rPr>
                <w:rFonts w:ascii="Arial" w:hAnsi="Arial" w:cs="Arial"/>
                <w:sz w:val="20"/>
                <w:szCs w:val="20"/>
              </w:rPr>
            </w:r>
            <w:r w:rsidR="00EE5254" w:rsidRPr="009C61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5254" w:rsidRPr="009C61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5254" w:rsidRPr="009C61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5254" w:rsidRPr="009C61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5254" w:rsidRPr="009C61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5254" w:rsidRPr="009C61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5254" w:rsidRPr="009C61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E5254">
              <w:rPr>
                <w:rFonts w:ascii="Arial" w:hAnsi="Arial" w:cs="Arial"/>
              </w:rPr>
              <w:tab/>
            </w:r>
            <w:r w:rsidR="00EE5254">
              <w:rPr>
                <w:rFonts w:ascii="Arial" w:hAnsi="Arial" w:cs="Arial"/>
                <w:sz w:val="16"/>
                <w:szCs w:val="16"/>
              </w:rPr>
              <w:t>bis</w:t>
            </w:r>
            <w:r w:rsidR="00EE5254">
              <w:rPr>
                <w:rFonts w:ascii="Arial" w:hAnsi="Arial" w:cs="Arial"/>
              </w:rPr>
              <w:t xml:space="preserve"> </w:t>
            </w:r>
            <w:r w:rsidR="001D32D7">
              <w:rPr>
                <w:rFonts w:ascii="Arial" w:hAnsi="Arial" w:cs="Arial"/>
              </w:rPr>
              <w:t xml:space="preserve"> </w:t>
            </w:r>
            <w:r w:rsidR="00EE5254" w:rsidRPr="009C61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E5254" w:rsidRPr="009C61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E5254" w:rsidRPr="009C6153">
              <w:rPr>
                <w:rFonts w:ascii="Arial" w:hAnsi="Arial" w:cs="Arial"/>
                <w:sz w:val="20"/>
                <w:szCs w:val="20"/>
              </w:rPr>
            </w:r>
            <w:r w:rsidR="00EE5254" w:rsidRPr="009C61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5254" w:rsidRPr="009C61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5254" w:rsidRPr="009C61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5254" w:rsidRPr="009C61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5254" w:rsidRPr="009C61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5254" w:rsidRPr="009C61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5254" w:rsidRPr="009C61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28" w:rsidTr="00EA65BF">
        <w:trPr>
          <w:trHeight w:val="454"/>
        </w:trPr>
        <w:tc>
          <w:tcPr>
            <w:tcW w:w="9794" w:type="dxa"/>
            <w:gridSpan w:val="3"/>
            <w:tcBorders>
              <w:bottom w:val="nil"/>
            </w:tcBorders>
            <w:vAlign w:val="center"/>
          </w:tcPr>
          <w:p w:rsidR="005E1587" w:rsidRPr="00C55656" w:rsidRDefault="005C0190" w:rsidP="00E32D1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Beabsichtigte </w:t>
            </w:r>
            <w:r w:rsidR="009C6153" w:rsidRPr="00C55656">
              <w:rPr>
                <w:rFonts w:ascii="Arial" w:hAnsi="Arial" w:cs="Arial"/>
                <w:b/>
                <w:sz w:val="16"/>
                <w:szCs w:val="16"/>
              </w:rPr>
              <w:t>Hauptz</w:t>
            </w:r>
            <w:r w:rsidR="00E32D1E" w:rsidRPr="00C55656">
              <w:rPr>
                <w:rFonts w:ascii="Arial" w:hAnsi="Arial" w:cs="Arial"/>
                <w:b/>
                <w:sz w:val="16"/>
                <w:szCs w:val="16"/>
              </w:rPr>
              <w:t>ielgruppe</w:t>
            </w:r>
          </w:p>
        </w:tc>
      </w:tr>
      <w:tr w:rsidR="00E32D1E" w:rsidTr="00675E63">
        <w:trPr>
          <w:trHeight w:val="284"/>
        </w:trPr>
        <w:tc>
          <w:tcPr>
            <w:tcW w:w="4644" w:type="dxa"/>
            <w:tcBorders>
              <w:top w:val="nil"/>
              <w:bottom w:val="nil"/>
              <w:right w:val="nil"/>
            </w:tcBorders>
            <w:vAlign w:val="center"/>
          </w:tcPr>
          <w:p w:rsidR="00E32D1E" w:rsidRPr="00E32D1E" w:rsidRDefault="00E32D1E" w:rsidP="00E32D1E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Kinder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32D1E" w:rsidRDefault="00E32D1E" w:rsidP="00E32D1E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tern bzw. Erziehungsberechtigte</w:t>
            </w:r>
            <w:r w:rsidRPr="006B312C">
              <w:rPr>
                <w:rFonts w:ascii="Arial" w:hAnsi="Arial" w:cs="Arial"/>
                <w:sz w:val="16"/>
                <w:szCs w:val="16"/>
              </w:rPr>
              <w:t>, weitere Bezugspersonen</w:t>
            </w:r>
          </w:p>
        </w:tc>
      </w:tr>
      <w:tr w:rsidR="00E32D1E" w:rsidTr="00675E63">
        <w:trPr>
          <w:trHeight w:val="284"/>
        </w:trPr>
        <w:tc>
          <w:tcPr>
            <w:tcW w:w="4644" w:type="dxa"/>
            <w:tcBorders>
              <w:top w:val="nil"/>
              <w:bottom w:val="nil"/>
              <w:right w:val="nil"/>
            </w:tcBorders>
            <w:vAlign w:val="center"/>
          </w:tcPr>
          <w:p w:rsidR="00E32D1E" w:rsidRDefault="00E32D1E" w:rsidP="00E32D1E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Jugendliche allgemein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32D1E" w:rsidRDefault="00E32D1E" w:rsidP="00E32D1E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B312C">
              <w:rPr>
                <w:rFonts w:ascii="Arial" w:hAnsi="Arial" w:cs="Arial"/>
                <w:sz w:val="16"/>
                <w:szCs w:val="16"/>
              </w:rPr>
              <w:t>ivilgesellschaftlich Engagierte (z.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312C">
              <w:rPr>
                <w:rFonts w:ascii="Arial" w:hAnsi="Arial" w:cs="Arial"/>
                <w:sz w:val="16"/>
                <w:szCs w:val="16"/>
              </w:rPr>
              <w:t>B. Ehrenamtliche in Vereinen/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32D1E" w:rsidRDefault="00E32D1E" w:rsidP="00E32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C60E83">
              <w:rPr>
                <w:rFonts w:ascii="Arial" w:hAnsi="Arial" w:cs="Arial"/>
                <w:sz w:val="16"/>
                <w:szCs w:val="16"/>
              </w:rPr>
              <w:t>Verbänden etc</w:t>
            </w:r>
            <w:r w:rsidRPr="006B312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32D1E" w:rsidTr="00675E63">
        <w:trPr>
          <w:trHeight w:val="284"/>
        </w:trPr>
        <w:tc>
          <w:tcPr>
            <w:tcW w:w="4644" w:type="dxa"/>
            <w:tcBorders>
              <w:top w:val="nil"/>
              <w:bottom w:val="nil"/>
              <w:right w:val="nil"/>
            </w:tcBorders>
            <w:vAlign w:val="center"/>
          </w:tcPr>
          <w:p w:rsidR="00E32D1E" w:rsidRDefault="00E32D1E" w:rsidP="00E32D1E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Jugendliche aus strukturschwachen Regionen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32D1E" w:rsidRDefault="00E32D1E" w:rsidP="00E32D1E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6B312C">
              <w:rPr>
                <w:rFonts w:ascii="Arial" w:hAnsi="Arial" w:cs="Arial"/>
                <w:sz w:val="16"/>
                <w:szCs w:val="16"/>
              </w:rPr>
              <w:t xml:space="preserve">ädagogische Fachkräfte (Erzieher, Lehrer, Mitarbeiter in der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</w:t>
            </w:r>
            <w:r w:rsidRPr="006B312C">
              <w:rPr>
                <w:rFonts w:ascii="Arial" w:hAnsi="Arial" w:cs="Arial"/>
                <w:sz w:val="16"/>
                <w:szCs w:val="16"/>
              </w:rPr>
              <w:t>Jugendarbeit)</w:t>
            </w:r>
          </w:p>
        </w:tc>
      </w:tr>
      <w:tr w:rsidR="00E32D1E" w:rsidTr="00675E63">
        <w:trPr>
          <w:trHeight w:val="284"/>
        </w:trPr>
        <w:tc>
          <w:tcPr>
            <w:tcW w:w="4644" w:type="dxa"/>
            <w:tcBorders>
              <w:top w:val="nil"/>
              <w:bottom w:val="nil"/>
              <w:right w:val="nil"/>
            </w:tcBorders>
            <w:vAlign w:val="center"/>
          </w:tcPr>
          <w:p w:rsidR="00E32D1E" w:rsidRDefault="00E32D1E" w:rsidP="00E32D1E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Jugendliche bildungsferner Milieus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32D1E" w:rsidRDefault="00E32D1E" w:rsidP="00E32D1E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6B312C">
              <w:rPr>
                <w:rFonts w:ascii="Arial" w:hAnsi="Arial" w:cs="Arial"/>
                <w:sz w:val="16"/>
                <w:szCs w:val="16"/>
              </w:rPr>
              <w:t>taatliche Akteure (z.</w:t>
            </w:r>
            <w:r>
              <w:rPr>
                <w:rFonts w:ascii="Arial" w:hAnsi="Arial" w:cs="Arial"/>
                <w:sz w:val="16"/>
                <w:szCs w:val="16"/>
              </w:rPr>
              <w:t xml:space="preserve"> B. Mitarbeiter</w:t>
            </w:r>
            <w:r w:rsidRPr="006B312C">
              <w:rPr>
                <w:rFonts w:ascii="Arial" w:hAnsi="Arial" w:cs="Arial"/>
                <w:sz w:val="16"/>
                <w:szCs w:val="16"/>
              </w:rPr>
              <w:t xml:space="preserve"> in der Verwaltung)</w:t>
            </w:r>
          </w:p>
        </w:tc>
      </w:tr>
      <w:tr w:rsidR="00E32D1E" w:rsidTr="00675E63">
        <w:trPr>
          <w:trHeight w:val="284"/>
        </w:trPr>
        <w:tc>
          <w:tcPr>
            <w:tcW w:w="4644" w:type="dxa"/>
            <w:tcBorders>
              <w:top w:val="nil"/>
              <w:bottom w:val="nil"/>
              <w:right w:val="nil"/>
            </w:tcBorders>
            <w:vAlign w:val="center"/>
          </w:tcPr>
          <w:p w:rsidR="00E32D1E" w:rsidRDefault="00E32D1E" w:rsidP="00E32D1E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Jugendliche heterogener Herkunftsmilieus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32D1E" w:rsidRDefault="00E32D1E" w:rsidP="00E32D1E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60E83" w:rsidRPr="006B312C">
              <w:rPr>
                <w:rFonts w:ascii="Arial" w:hAnsi="Arial" w:cs="Arial"/>
                <w:sz w:val="16"/>
                <w:szCs w:val="16"/>
              </w:rPr>
              <w:t>Menschen mit Behinderung</w:t>
            </w:r>
          </w:p>
        </w:tc>
      </w:tr>
      <w:tr w:rsidR="00E32D1E" w:rsidTr="00675E63">
        <w:trPr>
          <w:trHeight w:val="284"/>
        </w:trPr>
        <w:tc>
          <w:tcPr>
            <w:tcW w:w="4644" w:type="dxa"/>
            <w:tcBorders>
              <w:top w:val="nil"/>
              <w:bottom w:val="nil"/>
              <w:right w:val="nil"/>
            </w:tcBorders>
            <w:vAlign w:val="center"/>
          </w:tcPr>
          <w:p w:rsidR="00E32D1E" w:rsidRDefault="00E32D1E" w:rsidP="00E32D1E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Radikalisierungsgefährdete Kinder/Jugendliche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32D1E" w:rsidRDefault="00E32D1E" w:rsidP="00E32D1E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60E83">
              <w:rPr>
                <w:rFonts w:ascii="Arial" w:hAnsi="Arial" w:cs="Arial"/>
                <w:sz w:val="16"/>
                <w:szCs w:val="16"/>
              </w:rPr>
              <w:t>b</w:t>
            </w:r>
            <w:r w:rsidR="00C60E83" w:rsidRPr="006B312C">
              <w:rPr>
                <w:rFonts w:ascii="Arial" w:hAnsi="Arial" w:cs="Arial"/>
                <w:sz w:val="16"/>
                <w:szCs w:val="16"/>
              </w:rPr>
              <w:t>r</w:t>
            </w:r>
            <w:r w:rsidR="00C60E83">
              <w:rPr>
                <w:rFonts w:ascii="Arial" w:hAnsi="Arial" w:cs="Arial"/>
                <w:sz w:val="16"/>
                <w:szCs w:val="16"/>
              </w:rPr>
              <w:t>eite Öffentlichkeit/Bürger</w:t>
            </w:r>
          </w:p>
        </w:tc>
      </w:tr>
      <w:tr w:rsidR="00E32D1E" w:rsidTr="00675E63">
        <w:trPr>
          <w:trHeight w:val="284"/>
        </w:trPr>
        <w:tc>
          <w:tcPr>
            <w:tcW w:w="4644" w:type="dxa"/>
            <w:tcBorders>
              <w:top w:val="nil"/>
              <w:bottom w:val="single" w:sz="4" w:space="0" w:color="auto"/>
              <w:right w:val="nil"/>
            </w:tcBorders>
          </w:tcPr>
          <w:p w:rsidR="00E32D1E" w:rsidRDefault="00E32D1E" w:rsidP="006173FF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jugendliche Multiplikatoren</w:t>
            </w:r>
            <w:r w:rsidRPr="006B312C">
              <w:rPr>
                <w:rFonts w:ascii="Arial" w:hAnsi="Arial" w:cs="Arial"/>
                <w:sz w:val="16"/>
                <w:szCs w:val="16"/>
              </w:rPr>
              <w:t>, Peers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32D1E" w:rsidRDefault="00E32D1E" w:rsidP="006173FF">
            <w:pPr>
              <w:rPr>
                <w:rFonts w:ascii="Arial" w:hAnsi="Arial" w:cs="Arial"/>
                <w:sz w:val="16"/>
                <w:szCs w:val="16"/>
              </w:rPr>
            </w:pPr>
            <w:r w:rsidRPr="00617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3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173FF" w:rsidRPr="006B312C">
              <w:rPr>
                <w:rFonts w:ascii="Arial" w:hAnsi="Arial" w:cs="Arial"/>
                <w:sz w:val="16"/>
                <w:szCs w:val="16"/>
              </w:rPr>
              <w:t>Sonstiges, und zwar:</w:t>
            </w:r>
          </w:p>
          <w:p w:rsidR="006173FF" w:rsidRDefault="006173FF" w:rsidP="006173FF">
            <w:pPr>
              <w:ind w:left="340"/>
              <w:rPr>
                <w:rFonts w:ascii="Arial" w:hAnsi="Arial" w:cs="Arial"/>
                <w:sz w:val="16"/>
                <w:szCs w:val="16"/>
              </w:rPr>
            </w:pPr>
            <w:r w:rsidRPr="00617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73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3FF">
              <w:rPr>
                <w:rFonts w:ascii="Arial" w:hAnsi="Arial" w:cs="Arial"/>
                <w:sz w:val="20"/>
                <w:szCs w:val="20"/>
              </w:rPr>
            </w:r>
            <w:r w:rsidRPr="006173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74AF9" w:rsidRDefault="00F74AF9" w:rsidP="00F74AF9">
      <w:pPr>
        <w:spacing w:after="0"/>
        <w:rPr>
          <w:rFonts w:ascii="Arial" w:hAnsi="Arial" w:cs="Arial"/>
        </w:rPr>
      </w:pPr>
    </w:p>
    <w:p w:rsidR="00F74AF9" w:rsidRDefault="00F74A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74AF9" w:rsidRPr="00EA65BF" w:rsidRDefault="00F74AF9" w:rsidP="00F74AF9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91"/>
        <w:gridCol w:w="567"/>
        <w:gridCol w:w="260"/>
        <w:gridCol w:w="3932"/>
        <w:gridCol w:w="878"/>
      </w:tblGrid>
      <w:tr w:rsidR="00313D1C" w:rsidTr="00EA65BF">
        <w:trPr>
          <w:trHeight w:val="454"/>
        </w:trPr>
        <w:tc>
          <w:tcPr>
            <w:tcW w:w="9794" w:type="dxa"/>
            <w:gridSpan w:val="5"/>
            <w:tcBorders>
              <w:bottom w:val="nil"/>
            </w:tcBorders>
            <w:vAlign w:val="center"/>
          </w:tcPr>
          <w:p w:rsidR="00313D1C" w:rsidRPr="00C55656" w:rsidRDefault="00313D1C" w:rsidP="00313D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5656">
              <w:rPr>
                <w:rFonts w:ascii="Arial" w:hAnsi="Arial" w:cs="Arial"/>
                <w:b/>
                <w:sz w:val="16"/>
                <w:szCs w:val="16"/>
              </w:rPr>
              <w:t>weitere Zielgruppen</w:t>
            </w:r>
          </w:p>
        </w:tc>
      </w:tr>
      <w:tr w:rsidR="006A30CA" w:rsidTr="00675E63">
        <w:trPr>
          <w:trHeight w:val="284"/>
        </w:trPr>
        <w:tc>
          <w:tcPr>
            <w:tcW w:w="46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13D1C" w:rsidRPr="00E32D1E" w:rsidRDefault="00313D1C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Kinder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13D1C" w:rsidRDefault="00313D1C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tern bzw. Erziehungsberechtigte</w:t>
            </w:r>
            <w:r w:rsidRPr="006B312C">
              <w:rPr>
                <w:rFonts w:ascii="Arial" w:hAnsi="Arial" w:cs="Arial"/>
                <w:sz w:val="16"/>
                <w:szCs w:val="16"/>
              </w:rPr>
              <w:t>, weitere Bezugspersonen</w:t>
            </w:r>
          </w:p>
        </w:tc>
      </w:tr>
      <w:tr w:rsidR="006A30CA" w:rsidTr="00675E63">
        <w:trPr>
          <w:trHeight w:val="284"/>
        </w:trPr>
        <w:tc>
          <w:tcPr>
            <w:tcW w:w="46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13D1C" w:rsidRDefault="00313D1C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Jugendliche allgemein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13D1C" w:rsidRDefault="00313D1C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B312C">
              <w:rPr>
                <w:rFonts w:ascii="Arial" w:hAnsi="Arial" w:cs="Arial"/>
                <w:sz w:val="16"/>
                <w:szCs w:val="16"/>
              </w:rPr>
              <w:t>ivilgesellschaftlich Engagierte (z.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312C">
              <w:rPr>
                <w:rFonts w:ascii="Arial" w:hAnsi="Arial" w:cs="Arial"/>
                <w:sz w:val="16"/>
                <w:szCs w:val="16"/>
              </w:rPr>
              <w:t>B. Ehrenamtliche in Vereinen/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13D1C" w:rsidRDefault="00313D1C" w:rsidP="00DD2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5565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Verbänden etc</w:t>
            </w:r>
            <w:r w:rsidRPr="006B312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A30CA" w:rsidTr="00675E63">
        <w:trPr>
          <w:trHeight w:val="284"/>
        </w:trPr>
        <w:tc>
          <w:tcPr>
            <w:tcW w:w="46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13D1C" w:rsidRDefault="00313D1C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Jugendliche aus strukturschwachen Regionen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13D1C" w:rsidRDefault="00313D1C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6B312C">
              <w:rPr>
                <w:rFonts w:ascii="Arial" w:hAnsi="Arial" w:cs="Arial"/>
                <w:sz w:val="16"/>
                <w:szCs w:val="16"/>
              </w:rPr>
              <w:t xml:space="preserve">ädagogische Fachkräfte (Erzieher, Lehrer, Mitarbeiter in der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</w:t>
            </w:r>
            <w:r w:rsidR="00C5565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Jugendarbeit)</w:t>
            </w:r>
          </w:p>
        </w:tc>
      </w:tr>
      <w:tr w:rsidR="006A30CA" w:rsidTr="00675E63">
        <w:trPr>
          <w:trHeight w:val="284"/>
        </w:trPr>
        <w:tc>
          <w:tcPr>
            <w:tcW w:w="46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13D1C" w:rsidRDefault="00313D1C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Jugendliche bildungsferner Milieus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13D1C" w:rsidRDefault="00313D1C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6B312C">
              <w:rPr>
                <w:rFonts w:ascii="Arial" w:hAnsi="Arial" w:cs="Arial"/>
                <w:sz w:val="16"/>
                <w:szCs w:val="16"/>
              </w:rPr>
              <w:t>taatliche Akteure (z.</w:t>
            </w:r>
            <w:r>
              <w:rPr>
                <w:rFonts w:ascii="Arial" w:hAnsi="Arial" w:cs="Arial"/>
                <w:sz w:val="16"/>
                <w:szCs w:val="16"/>
              </w:rPr>
              <w:t xml:space="preserve"> B. Mitarbeiter</w:t>
            </w:r>
            <w:r w:rsidRPr="006B312C">
              <w:rPr>
                <w:rFonts w:ascii="Arial" w:hAnsi="Arial" w:cs="Arial"/>
                <w:sz w:val="16"/>
                <w:szCs w:val="16"/>
              </w:rPr>
              <w:t xml:space="preserve"> in der Verwaltung)</w:t>
            </w:r>
          </w:p>
        </w:tc>
      </w:tr>
      <w:tr w:rsidR="006A30CA" w:rsidTr="00675E63">
        <w:trPr>
          <w:trHeight w:val="284"/>
        </w:trPr>
        <w:tc>
          <w:tcPr>
            <w:tcW w:w="46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13D1C" w:rsidRDefault="00313D1C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Jugendliche heterogener Herkunftsmilieus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13D1C" w:rsidRDefault="00313D1C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Menschen mit Behinderung</w:t>
            </w:r>
          </w:p>
        </w:tc>
      </w:tr>
      <w:tr w:rsidR="006A30CA" w:rsidTr="00675E63">
        <w:trPr>
          <w:trHeight w:val="284"/>
        </w:trPr>
        <w:tc>
          <w:tcPr>
            <w:tcW w:w="46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13D1C" w:rsidRDefault="00313D1C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Radikalisierungsgefährdete Kinder/Jugendliche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13D1C" w:rsidRDefault="00313D1C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6B312C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eite Öffentlichkeit/Bürger</w:t>
            </w:r>
          </w:p>
        </w:tc>
      </w:tr>
      <w:tr w:rsidR="006A30CA" w:rsidTr="00675E63">
        <w:trPr>
          <w:trHeight w:val="284"/>
        </w:trPr>
        <w:tc>
          <w:tcPr>
            <w:tcW w:w="464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13D1C" w:rsidRDefault="00313D1C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jugendliche Multiplikatoren</w:t>
            </w:r>
            <w:r w:rsidRPr="006B312C">
              <w:rPr>
                <w:rFonts w:ascii="Arial" w:hAnsi="Arial" w:cs="Arial"/>
                <w:sz w:val="16"/>
                <w:szCs w:val="16"/>
              </w:rPr>
              <w:t>, Peers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13D1C" w:rsidRDefault="00313D1C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617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3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Sonstiges, und zwar:</w:t>
            </w:r>
          </w:p>
          <w:p w:rsidR="00313D1C" w:rsidRDefault="00313D1C" w:rsidP="00DD28A9">
            <w:pPr>
              <w:ind w:left="340"/>
              <w:rPr>
                <w:rFonts w:ascii="Arial" w:hAnsi="Arial" w:cs="Arial"/>
                <w:sz w:val="16"/>
                <w:szCs w:val="16"/>
              </w:rPr>
            </w:pPr>
            <w:r w:rsidRPr="00617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73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3FF">
              <w:rPr>
                <w:rFonts w:ascii="Arial" w:hAnsi="Arial" w:cs="Arial"/>
                <w:sz w:val="20"/>
                <w:szCs w:val="20"/>
              </w:rPr>
            </w:r>
            <w:r w:rsidRPr="006173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28" w:rsidRPr="00EA65BF" w:rsidTr="00EA65BF">
        <w:trPr>
          <w:trHeight w:val="340"/>
        </w:trPr>
        <w:tc>
          <w:tcPr>
            <w:tcW w:w="9794" w:type="dxa"/>
            <w:gridSpan w:val="5"/>
            <w:tcBorders>
              <w:bottom w:val="nil"/>
            </w:tcBorders>
            <w:vAlign w:val="center"/>
          </w:tcPr>
          <w:p w:rsidR="005E1587" w:rsidRPr="00EA65BF" w:rsidRDefault="005C0190" w:rsidP="005C019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Voraussichtliche T</w:t>
            </w:r>
            <w:r w:rsidR="00B10823" w:rsidRPr="00EA65BF">
              <w:rPr>
                <w:rFonts w:ascii="Arial" w:hAnsi="Arial" w:cs="Arial"/>
                <w:b/>
                <w:sz w:val="16"/>
                <w:szCs w:val="16"/>
              </w:rPr>
              <w:t>eilnehmer</w:t>
            </w:r>
            <w:r>
              <w:rPr>
                <w:rFonts w:ascii="Arial" w:hAnsi="Arial" w:cs="Arial"/>
                <w:b/>
                <w:sz w:val="16"/>
                <w:szCs w:val="16"/>
              </w:rPr>
              <w:t>zahl</w:t>
            </w:r>
          </w:p>
        </w:tc>
      </w:tr>
      <w:tr w:rsidR="006A30CA" w:rsidTr="001D32D7">
        <w:tc>
          <w:tcPr>
            <w:tcW w:w="4077" w:type="dxa"/>
            <w:tcBorders>
              <w:top w:val="nil"/>
            </w:tcBorders>
          </w:tcPr>
          <w:p w:rsidR="004C08AF" w:rsidRDefault="004C08AF" w:rsidP="00A20B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nil"/>
            </w:tcBorders>
          </w:tcPr>
          <w:p w:rsidR="004C08AF" w:rsidRDefault="004C08AF" w:rsidP="00A20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  <w:tc>
          <w:tcPr>
            <w:tcW w:w="4008" w:type="dxa"/>
            <w:tcBorders>
              <w:top w:val="nil"/>
            </w:tcBorders>
          </w:tcPr>
          <w:p w:rsidR="004C08AF" w:rsidRDefault="004C08AF" w:rsidP="00A20B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:rsidR="004C08AF" w:rsidRDefault="004C08AF" w:rsidP="00A20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</w:tr>
      <w:tr w:rsidR="006A30CA" w:rsidTr="00E44A05">
        <w:trPr>
          <w:trHeight w:val="284"/>
        </w:trPr>
        <w:tc>
          <w:tcPr>
            <w:tcW w:w="4077" w:type="dxa"/>
            <w:vAlign w:val="center"/>
          </w:tcPr>
          <w:p w:rsidR="001F29A3" w:rsidRDefault="00D953D3" w:rsidP="001F29A3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Kinder</w:t>
            </w:r>
          </w:p>
        </w:tc>
        <w:tc>
          <w:tcPr>
            <w:tcW w:w="828" w:type="dxa"/>
            <w:gridSpan w:val="2"/>
            <w:vAlign w:val="center"/>
          </w:tcPr>
          <w:p w:rsidR="001F29A3" w:rsidRPr="00D953D3" w:rsidRDefault="00EF5197" w:rsidP="00E44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08" w:type="dxa"/>
            <w:vAlign w:val="center"/>
          </w:tcPr>
          <w:p w:rsidR="001F29A3" w:rsidRDefault="00000773" w:rsidP="001F29A3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tern bzw. Erziehungsberechtigte</w:t>
            </w:r>
            <w:r w:rsidRPr="006B312C">
              <w:rPr>
                <w:rFonts w:ascii="Arial" w:hAnsi="Arial" w:cs="Arial"/>
                <w:sz w:val="16"/>
                <w:szCs w:val="16"/>
              </w:rPr>
              <w:t xml:space="preserve">, weitere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6B312C">
              <w:rPr>
                <w:rFonts w:ascii="Arial" w:hAnsi="Arial" w:cs="Arial"/>
                <w:sz w:val="16"/>
                <w:szCs w:val="16"/>
              </w:rPr>
              <w:t>Bezugspersonen</w:t>
            </w:r>
          </w:p>
        </w:tc>
        <w:tc>
          <w:tcPr>
            <w:tcW w:w="881" w:type="dxa"/>
            <w:vAlign w:val="center"/>
          </w:tcPr>
          <w:p w:rsidR="001F29A3" w:rsidRPr="00D953D3" w:rsidRDefault="00EF5197" w:rsidP="00E44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30CA" w:rsidTr="00E44A05">
        <w:trPr>
          <w:trHeight w:val="284"/>
        </w:trPr>
        <w:tc>
          <w:tcPr>
            <w:tcW w:w="4077" w:type="dxa"/>
            <w:vAlign w:val="center"/>
          </w:tcPr>
          <w:p w:rsidR="001F29A3" w:rsidRDefault="00D953D3" w:rsidP="001F29A3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Jugendliche allgemein</w:t>
            </w:r>
          </w:p>
        </w:tc>
        <w:tc>
          <w:tcPr>
            <w:tcW w:w="828" w:type="dxa"/>
            <w:gridSpan w:val="2"/>
            <w:vAlign w:val="center"/>
          </w:tcPr>
          <w:p w:rsidR="001F29A3" w:rsidRPr="00D953D3" w:rsidRDefault="00EF5197" w:rsidP="00E44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8" w:type="dxa"/>
            <w:vAlign w:val="center"/>
          </w:tcPr>
          <w:p w:rsidR="001F29A3" w:rsidRDefault="00000773" w:rsidP="00000773">
            <w:pPr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B312C">
              <w:rPr>
                <w:rFonts w:ascii="Arial" w:hAnsi="Arial" w:cs="Arial"/>
                <w:sz w:val="16"/>
                <w:szCs w:val="16"/>
              </w:rPr>
              <w:t>ivilgesellschaftlich Engagierte (z.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312C">
              <w:rPr>
                <w:rFonts w:ascii="Arial" w:hAnsi="Arial" w:cs="Arial"/>
                <w:sz w:val="16"/>
                <w:szCs w:val="16"/>
              </w:rPr>
              <w:t>B. Ehrenamt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6B312C">
              <w:rPr>
                <w:rFonts w:ascii="Arial" w:hAnsi="Arial" w:cs="Arial"/>
                <w:sz w:val="16"/>
                <w:szCs w:val="16"/>
              </w:rPr>
              <w:t>liche in Vereinen/</w:t>
            </w:r>
            <w:r>
              <w:rPr>
                <w:rFonts w:ascii="Arial" w:hAnsi="Arial" w:cs="Arial"/>
                <w:sz w:val="16"/>
                <w:szCs w:val="16"/>
              </w:rPr>
              <w:t>Verbänden etc</w:t>
            </w:r>
            <w:r w:rsidRPr="006B312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81" w:type="dxa"/>
            <w:vAlign w:val="center"/>
          </w:tcPr>
          <w:p w:rsidR="001F29A3" w:rsidRPr="00D953D3" w:rsidRDefault="00EF5197" w:rsidP="00E44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30CA" w:rsidTr="00E44A05">
        <w:trPr>
          <w:trHeight w:val="284"/>
        </w:trPr>
        <w:tc>
          <w:tcPr>
            <w:tcW w:w="4077" w:type="dxa"/>
            <w:vAlign w:val="center"/>
          </w:tcPr>
          <w:p w:rsidR="00D953D3" w:rsidRPr="00D23616" w:rsidRDefault="00D953D3" w:rsidP="001F29A3">
            <w:pPr>
              <w:rPr>
                <w:rFonts w:ascii="Arial" w:hAnsi="Arial" w:cs="Arial"/>
                <w:sz w:val="20"/>
                <w:szCs w:val="20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Jugendliche aus strukturschwachen Regionen</w:t>
            </w:r>
          </w:p>
        </w:tc>
        <w:tc>
          <w:tcPr>
            <w:tcW w:w="828" w:type="dxa"/>
            <w:gridSpan w:val="2"/>
            <w:vAlign w:val="center"/>
          </w:tcPr>
          <w:p w:rsidR="00D953D3" w:rsidRPr="00D953D3" w:rsidRDefault="00EF5197" w:rsidP="00E44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8" w:type="dxa"/>
            <w:vAlign w:val="center"/>
          </w:tcPr>
          <w:p w:rsidR="00D953D3" w:rsidRDefault="00000773" w:rsidP="00000773">
            <w:pPr>
              <w:rPr>
                <w:rFonts w:ascii="Arial" w:hAnsi="Arial" w:cs="Arial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6B312C">
              <w:rPr>
                <w:rFonts w:ascii="Arial" w:hAnsi="Arial" w:cs="Arial"/>
                <w:sz w:val="16"/>
                <w:szCs w:val="16"/>
              </w:rPr>
              <w:t xml:space="preserve">ädagogische Fachkräfte (Erzieher, Lehrer,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6B312C">
              <w:rPr>
                <w:rFonts w:ascii="Arial" w:hAnsi="Arial" w:cs="Arial"/>
                <w:sz w:val="16"/>
                <w:szCs w:val="16"/>
              </w:rPr>
              <w:t>Mitarbeiter in der Jugendarbeit)</w:t>
            </w:r>
          </w:p>
        </w:tc>
        <w:tc>
          <w:tcPr>
            <w:tcW w:w="881" w:type="dxa"/>
            <w:vAlign w:val="center"/>
          </w:tcPr>
          <w:p w:rsidR="00D953D3" w:rsidRPr="00D953D3" w:rsidRDefault="00EF5197" w:rsidP="00E44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30CA" w:rsidTr="00E44A05">
        <w:trPr>
          <w:trHeight w:val="284"/>
        </w:trPr>
        <w:tc>
          <w:tcPr>
            <w:tcW w:w="4077" w:type="dxa"/>
            <w:vAlign w:val="center"/>
          </w:tcPr>
          <w:p w:rsidR="00D953D3" w:rsidRPr="00D23616" w:rsidRDefault="00D953D3" w:rsidP="001F29A3">
            <w:pPr>
              <w:rPr>
                <w:rFonts w:ascii="Arial" w:hAnsi="Arial" w:cs="Arial"/>
                <w:sz w:val="20"/>
                <w:szCs w:val="20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Jugendliche bildungsferner Milieus</w:t>
            </w:r>
          </w:p>
        </w:tc>
        <w:tc>
          <w:tcPr>
            <w:tcW w:w="828" w:type="dxa"/>
            <w:gridSpan w:val="2"/>
            <w:vAlign w:val="center"/>
          </w:tcPr>
          <w:p w:rsidR="00D953D3" w:rsidRPr="00D953D3" w:rsidRDefault="00EF5197" w:rsidP="00E44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8" w:type="dxa"/>
            <w:vAlign w:val="center"/>
          </w:tcPr>
          <w:p w:rsidR="00D953D3" w:rsidRDefault="00000773" w:rsidP="001F29A3">
            <w:pPr>
              <w:rPr>
                <w:rFonts w:ascii="Arial" w:hAnsi="Arial" w:cs="Arial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6B312C">
              <w:rPr>
                <w:rFonts w:ascii="Arial" w:hAnsi="Arial" w:cs="Arial"/>
                <w:sz w:val="16"/>
                <w:szCs w:val="16"/>
              </w:rPr>
              <w:t>taatliche Akteure (z.</w:t>
            </w:r>
            <w:r>
              <w:rPr>
                <w:rFonts w:ascii="Arial" w:hAnsi="Arial" w:cs="Arial"/>
                <w:sz w:val="16"/>
                <w:szCs w:val="16"/>
              </w:rPr>
              <w:t xml:space="preserve"> B. Mitarbeiter</w:t>
            </w:r>
            <w:r w:rsidRPr="006B312C">
              <w:rPr>
                <w:rFonts w:ascii="Arial" w:hAnsi="Arial" w:cs="Arial"/>
                <w:sz w:val="16"/>
                <w:szCs w:val="16"/>
              </w:rPr>
              <w:t xml:space="preserve"> in der Ver</w:t>
            </w:r>
            <w:r w:rsidR="00E44A0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6B312C">
              <w:rPr>
                <w:rFonts w:ascii="Arial" w:hAnsi="Arial" w:cs="Arial"/>
                <w:sz w:val="16"/>
                <w:szCs w:val="16"/>
              </w:rPr>
              <w:t>waltung)</w:t>
            </w:r>
          </w:p>
        </w:tc>
        <w:tc>
          <w:tcPr>
            <w:tcW w:w="881" w:type="dxa"/>
            <w:vAlign w:val="center"/>
          </w:tcPr>
          <w:p w:rsidR="00D953D3" w:rsidRPr="00D953D3" w:rsidRDefault="00EF5197" w:rsidP="00E44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30CA" w:rsidTr="00E44A05">
        <w:trPr>
          <w:trHeight w:val="284"/>
        </w:trPr>
        <w:tc>
          <w:tcPr>
            <w:tcW w:w="4077" w:type="dxa"/>
            <w:vAlign w:val="center"/>
          </w:tcPr>
          <w:p w:rsidR="00D953D3" w:rsidRPr="00D23616" w:rsidRDefault="00D953D3" w:rsidP="001F29A3">
            <w:pPr>
              <w:rPr>
                <w:rFonts w:ascii="Arial" w:hAnsi="Arial" w:cs="Arial"/>
                <w:sz w:val="20"/>
                <w:szCs w:val="20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Jugendliche heterogener Herkunftsmilieus</w:t>
            </w:r>
          </w:p>
        </w:tc>
        <w:tc>
          <w:tcPr>
            <w:tcW w:w="828" w:type="dxa"/>
            <w:gridSpan w:val="2"/>
            <w:vAlign w:val="center"/>
          </w:tcPr>
          <w:p w:rsidR="00D953D3" w:rsidRPr="00D953D3" w:rsidRDefault="00EF5197" w:rsidP="00E44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8" w:type="dxa"/>
            <w:vAlign w:val="center"/>
          </w:tcPr>
          <w:p w:rsidR="00D953D3" w:rsidRDefault="00000773" w:rsidP="001F29A3">
            <w:pPr>
              <w:rPr>
                <w:rFonts w:ascii="Arial" w:hAnsi="Arial" w:cs="Arial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Menschen mit Behinderung</w:t>
            </w:r>
          </w:p>
        </w:tc>
        <w:tc>
          <w:tcPr>
            <w:tcW w:w="881" w:type="dxa"/>
            <w:vAlign w:val="center"/>
          </w:tcPr>
          <w:p w:rsidR="00D953D3" w:rsidRPr="00D953D3" w:rsidRDefault="00EF5197" w:rsidP="00E44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30CA" w:rsidTr="00E44A05">
        <w:trPr>
          <w:trHeight w:val="284"/>
        </w:trPr>
        <w:tc>
          <w:tcPr>
            <w:tcW w:w="4077" w:type="dxa"/>
            <w:vAlign w:val="center"/>
          </w:tcPr>
          <w:p w:rsidR="00D953D3" w:rsidRPr="00D23616" w:rsidRDefault="00D953D3" w:rsidP="001F29A3">
            <w:pPr>
              <w:rPr>
                <w:rFonts w:ascii="Arial" w:hAnsi="Arial" w:cs="Arial"/>
                <w:sz w:val="20"/>
                <w:szCs w:val="20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Radikalisierungsgefährdete Kinder/Jugendliche</w:t>
            </w:r>
          </w:p>
        </w:tc>
        <w:tc>
          <w:tcPr>
            <w:tcW w:w="828" w:type="dxa"/>
            <w:gridSpan w:val="2"/>
            <w:vAlign w:val="center"/>
          </w:tcPr>
          <w:p w:rsidR="00D953D3" w:rsidRPr="00D953D3" w:rsidRDefault="00EF5197" w:rsidP="00E44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8" w:type="dxa"/>
            <w:vAlign w:val="center"/>
          </w:tcPr>
          <w:p w:rsidR="00D953D3" w:rsidRDefault="00000773" w:rsidP="001F29A3">
            <w:pPr>
              <w:rPr>
                <w:rFonts w:ascii="Arial" w:hAnsi="Arial" w:cs="Arial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6B312C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eite Öffentlichkeit/Bürger</w:t>
            </w:r>
          </w:p>
        </w:tc>
        <w:tc>
          <w:tcPr>
            <w:tcW w:w="881" w:type="dxa"/>
            <w:vAlign w:val="center"/>
          </w:tcPr>
          <w:p w:rsidR="00D953D3" w:rsidRPr="00D953D3" w:rsidRDefault="00EF5197" w:rsidP="00EF5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30CA" w:rsidTr="00E44A05">
        <w:trPr>
          <w:trHeight w:val="284"/>
        </w:trPr>
        <w:tc>
          <w:tcPr>
            <w:tcW w:w="4077" w:type="dxa"/>
            <w:vAlign w:val="center"/>
          </w:tcPr>
          <w:p w:rsidR="00D953D3" w:rsidRPr="00D23616" w:rsidRDefault="00D953D3" w:rsidP="001F29A3">
            <w:pPr>
              <w:rPr>
                <w:rFonts w:ascii="Arial" w:hAnsi="Arial" w:cs="Arial"/>
                <w:sz w:val="20"/>
                <w:szCs w:val="20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jugendliche Multiplikatoren</w:t>
            </w:r>
            <w:r w:rsidRPr="006B312C">
              <w:rPr>
                <w:rFonts w:ascii="Arial" w:hAnsi="Arial" w:cs="Arial"/>
                <w:sz w:val="16"/>
                <w:szCs w:val="16"/>
              </w:rPr>
              <w:t>, Peers</w:t>
            </w:r>
          </w:p>
        </w:tc>
        <w:tc>
          <w:tcPr>
            <w:tcW w:w="828" w:type="dxa"/>
            <w:gridSpan w:val="2"/>
            <w:vAlign w:val="center"/>
          </w:tcPr>
          <w:p w:rsidR="00D953D3" w:rsidRPr="00D953D3" w:rsidRDefault="00EF5197" w:rsidP="00E44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8" w:type="dxa"/>
            <w:vAlign w:val="center"/>
          </w:tcPr>
          <w:p w:rsidR="00D953D3" w:rsidRDefault="00000773" w:rsidP="001F29A3">
            <w:pPr>
              <w:rPr>
                <w:rFonts w:ascii="Arial" w:hAnsi="Arial" w:cs="Arial"/>
              </w:rPr>
            </w:pPr>
            <w:r w:rsidRPr="00D95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53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53D3">
              <w:rPr>
                <w:rFonts w:ascii="Arial" w:hAnsi="Arial" w:cs="Arial"/>
                <w:sz w:val="16"/>
                <w:szCs w:val="16"/>
              </w:rPr>
              <w:t xml:space="preserve">  lokal einflussreiche Akteure</w:t>
            </w:r>
          </w:p>
        </w:tc>
        <w:tc>
          <w:tcPr>
            <w:tcW w:w="881" w:type="dxa"/>
            <w:vAlign w:val="center"/>
          </w:tcPr>
          <w:p w:rsidR="00D953D3" w:rsidRPr="00D953D3" w:rsidRDefault="00EF5197" w:rsidP="00E44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197" w:rsidTr="00E44A05">
        <w:trPr>
          <w:trHeight w:val="567"/>
        </w:trPr>
        <w:tc>
          <w:tcPr>
            <w:tcW w:w="4077" w:type="dxa"/>
          </w:tcPr>
          <w:p w:rsidR="001F29A3" w:rsidRPr="00D953D3" w:rsidRDefault="001F29A3" w:rsidP="00000773">
            <w:pPr>
              <w:rPr>
                <w:rFonts w:ascii="Arial" w:hAnsi="Arial" w:cs="Arial"/>
                <w:sz w:val="16"/>
                <w:szCs w:val="16"/>
              </w:rPr>
            </w:pPr>
            <w:r w:rsidRPr="00D95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53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53D3">
              <w:rPr>
                <w:rFonts w:ascii="Arial" w:hAnsi="Arial" w:cs="Arial"/>
                <w:sz w:val="16"/>
                <w:szCs w:val="16"/>
              </w:rPr>
              <w:t xml:space="preserve">  Erzieher/Lehrer</w:t>
            </w:r>
          </w:p>
        </w:tc>
        <w:tc>
          <w:tcPr>
            <w:tcW w:w="828" w:type="dxa"/>
            <w:gridSpan w:val="2"/>
          </w:tcPr>
          <w:p w:rsidR="001F29A3" w:rsidRPr="00D953D3" w:rsidRDefault="00EF5197" w:rsidP="00E44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8" w:type="dxa"/>
          </w:tcPr>
          <w:p w:rsidR="00000773" w:rsidRDefault="00000773" w:rsidP="00000773">
            <w:pPr>
              <w:rPr>
                <w:rFonts w:ascii="Arial" w:hAnsi="Arial" w:cs="Arial"/>
                <w:sz w:val="16"/>
                <w:szCs w:val="16"/>
              </w:rPr>
            </w:pPr>
            <w:r w:rsidRPr="00617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3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B312C">
              <w:rPr>
                <w:rFonts w:ascii="Arial" w:hAnsi="Arial" w:cs="Arial"/>
                <w:sz w:val="16"/>
                <w:szCs w:val="16"/>
              </w:rPr>
              <w:t>Sonstiges, und zwar:</w:t>
            </w:r>
          </w:p>
          <w:p w:rsidR="001F29A3" w:rsidRPr="00D953D3" w:rsidRDefault="00000773" w:rsidP="00000773">
            <w:pPr>
              <w:ind w:left="340"/>
              <w:rPr>
                <w:rFonts w:ascii="Arial" w:hAnsi="Arial" w:cs="Arial"/>
                <w:sz w:val="16"/>
                <w:szCs w:val="16"/>
              </w:rPr>
            </w:pPr>
            <w:r w:rsidRPr="00617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73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3FF">
              <w:rPr>
                <w:rFonts w:ascii="Arial" w:hAnsi="Arial" w:cs="Arial"/>
                <w:sz w:val="20"/>
                <w:szCs w:val="20"/>
              </w:rPr>
            </w:r>
            <w:r w:rsidRPr="006173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1F29A3" w:rsidRPr="00D953D3" w:rsidRDefault="00EF5197" w:rsidP="00E44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3315" w:rsidTr="0088358B">
        <w:tc>
          <w:tcPr>
            <w:tcW w:w="9794" w:type="dxa"/>
            <w:gridSpan w:val="5"/>
          </w:tcPr>
          <w:p w:rsidR="00C33315" w:rsidRPr="00EC2FBB" w:rsidRDefault="00B55E62" w:rsidP="008509D0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C2FBB">
              <w:rPr>
                <w:rFonts w:ascii="Arial" w:hAnsi="Arial" w:cs="Arial"/>
                <w:b/>
                <w:sz w:val="16"/>
                <w:szCs w:val="16"/>
              </w:rPr>
              <w:t>Alter der Hauptzielgruppe</w:t>
            </w:r>
          </w:p>
          <w:p w:rsidR="00AE76FD" w:rsidRDefault="0088358B" w:rsidP="00A30C28">
            <w:pPr>
              <w:tabs>
                <w:tab w:val="left" w:pos="2977"/>
              </w:tabs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unter 6 Jahre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509D0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6 – 13 Jahre</w:t>
            </w:r>
          </w:p>
          <w:p w:rsidR="0088358B" w:rsidRDefault="0088358B" w:rsidP="00A30C28">
            <w:pPr>
              <w:tabs>
                <w:tab w:val="left" w:pos="2977"/>
              </w:tabs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14 – 17 Jahre</w:t>
            </w:r>
            <w:r w:rsidR="008509D0">
              <w:rPr>
                <w:rFonts w:ascii="Arial" w:hAnsi="Arial" w:cs="Arial"/>
                <w:sz w:val="16"/>
                <w:szCs w:val="16"/>
              </w:rPr>
              <w:tab/>
            </w:r>
            <w:r w:rsidR="008509D0"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9D0"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09D0"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509D0"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509D0">
              <w:rPr>
                <w:rFonts w:ascii="Arial" w:hAnsi="Arial" w:cs="Arial"/>
                <w:sz w:val="16"/>
                <w:szCs w:val="16"/>
              </w:rPr>
              <w:t>18 – 21 Jahre</w:t>
            </w:r>
          </w:p>
          <w:p w:rsidR="008509D0" w:rsidRDefault="008509D0" w:rsidP="00A30C28">
            <w:pPr>
              <w:tabs>
                <w:tab w:val="left" w:pos="2977"/>
              </w:tabs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22 – 26 Jahre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27 – 45 Jahre</w:t>
            </w:r>
          </w:p>
          <w:p w:rsidR="008509D0" w:rsidRDefault="008509D0" w:rsidP="00A30C28">
            <w:pPr>
              <w:tabs>
                <w:tab w:val="left" w:pos="2977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46 – 65 Jahre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über 65 Jahre</w:t>
            </w:r>
          </w:p>
        </w:tc>
      </w:tr>
      <w:tr w:rsidR="00C33315" w:rsidTr="00EF5197">
        <w:trPr>
          <w:trHeight w:val="5954"/>
        </w:trPr>
        <w:tc>
          <w:tcPr>
            <w:tcW w:w="9794" w:type="dxa"/>
            <w:gridSpan w:val="5"/>
          </w:tcPr>
          <w:p w:rsidR="00C33315" w:rsidRPr="00B248A5" w:rsidRDefault="00B018D7" w:rsidP="00B248A5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B248A5">
              <w:rPr>
                <w:rFonts w:ascii="Arial" w:hAnsi="Arial" w:cs="Arial"/>
                <w:b/>
                <w:sz w:val="16"/>
                <w:szCs w:val="16"/>
              </w:rPr>
              <w:t>Kurzkonzept und Umsetzung</w:t>
            </w:r>
          </w:p>
          <w:p w:rsidR="00AE76FD" w:rsidRDefault="0077797A" w:rsidP="006A30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18D7" w:rsidTr="001D32D7">
        <w:trPr>
          <w:trHeight w:val="680"/>
        </w:trPr>
        <w:tc>
          <w:tcPr>
            <w:tcW w:w="9794" w:type="dxa"/>
            <w:gridSpan w:val="5"/>
          </w:tcPr>
          <w:p w:rsidR="00B018D7" w:rsidRDefault="0077797A" w:rsidP="00EA65BF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B248A5">
              <w:rPr>
                <w:rFonts w:ascii="Arial" w:hAnsi="Arial" w:cs="Arial"/>
                <w:b/>
                <w:sz w:val="16"/>
                <w:szCs w:val="16"/>
              </w:rPr>
              <w:lastRenderedPageBreak/>
              <w:t>Art der Maßnahme</w:t>
            </w:r>
            <w:r>
              <w:rPr>
                <w:rFonts w:ascii="Arial" w:hAnsi="Arial" w:cs="Arial"/>
                <w:sz w:val="16"/>
                <w:szCs w:val="16"/>
              </w:rPr>
              <w:t xml:space="preserve"> (maximal 2 Nennungen möglich)</w:t>
            </w:r>
          </w:p>
          <w:p w:rsidR="00AE76FD" w:rsidRDefault="0077797A" w:rsidP="0077797A">
            <w:pPr>
              <w:rPr>
                <w:rFonts w:ascii="Arial" w:hAnsi="Arial" w:cs="Arial"/>
                <w:sz w:val="16"/>
                <w:szCs w:val="16"/>
              </w:rPr>
            </w:pPr>
            <w:r w:rsidRPr="00D95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53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53D3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pädagogisches Angebot</w:t>
            </w:r>
          </w:p>
          <w:p w:rsidR="00DD28A9" w:rsidRDefault="00DD28A9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95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53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53D3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kulturelles Angebot (z. B. Film und Theater)</w:t>
            </w:r>
          </w:p>
          <w:p w:rsidR="00DD28A9" w:rsidRDefault="00DD28A9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95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53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53D3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Angebot im Bereich Sport/Spiel/Outdoor</w:t>
            </w:r>
          </w:p>
          <w:p w:rsidR="00DD28A9" w:rsidRDefault="00DD28A9" w:rsidP="00DD28A9">
            <w:pPr>
              <w:rPr>
                <w:rFonts w:ascii="Arial" w:hAnsi="Arial" w:cs="Arial"/>
                <w:sz w:val="16"/>
                <w:szCs w:val="16"/>
              </w:rPr>
            </w:pPr>
            <w:r w:rsidRPr="00D95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53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53D3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Angebot im Bereich Neue Medien/Social Media</w:t>
            </w:r>
          </w:p>
          <w:p w:rsidR="00623C1B" w:rsidRDefault="00623C1B" w:rsidP="00623C1B">
            <w:pPr>
              <w:rPr>
                <w:rFonts w:ascii="Arial" w:hAnsi="Arial" w:cs="Arial"/>
                <w:sz w:val="16"/>
                <w:szCs w:val="16"/>
              </w:rPr>
            </w:pPr>
            <w:r w:rsidRPr="00D95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53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53D3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Informationsveranstaltung</w:t>
            </w:r>
            <w:r w:rsidR="00DA6B88">
              <w:rPr>
                <w:rFonts w:ascii="Arial" w:hAnsi="Arial" w:cs="Arial"/>
                <w:sz w:val="16"/>
                <w:szCs w:val="16"/>
              </w:rPr>
              <w:t>/Podiumsdiskussion</w:t>
            </w:r>
          </w:p>
          <w:p w:rsidR="00DA6B88" w:rsidRDefault="00DA6B88" w:rsidP="00DA6B88">
            <w:pPr>
              <w:rPr>
                <w:rFonts w:ascii="Arial" w:hAnsi="Arial" w:cs="Arial"/>
                <w:sz w:val="16"/>
                <w:szCs w:val="16"/>
              </w:rPr>
            </w:pPr>
            <w:r w:rsidRPr="00D95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53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53D3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Aktionstag</w:t>
            </w:r>
          </w:p>
          <w:p w:rsidR="00DA6B88" w:rsidRDefault="00DA6B88" w:rsidP="00DA6B88">
            <w:pPr>
              <w:rPr>
                <w:rFonts w:ascii="Arial" w:hAnsi="Arial" w:cs="Arial"/>
                <w:sz w:val="16"/>
                <w:szCs w:val="16"/>
              </w:rPr>
            </w:pPr>
            <w:r w:rsidRPr="00D95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53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53D3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Fest/Feier</w:t>
            </w:r>
          </w:p>
          <w:p w:rsidR="00DA6B88" w:rsidRDefault="00DA6B88" w:rsidP="00DA6B88">
            <w:pPr>
              <w:rPr>
                <w:rFonts w:ascii="Arial" w:hAnsi="Arial" w:cs="Arial"/>
                <w:sz w:val="16"/>
                <w:szCs w:val="16"/>
              </w:rPr>
            </w:pPr>
            <w:r w:rsidRPr="00D95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53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53D3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Öffentlichkeitsarbeit</w:t>
            </w:r>
          </w:p>
          <w:p w:rsidR="00DA6B88" w:rsidRDefault="00DA6B88" w:rsidP="00DA6B88">
            <w:pPr>
              <w:rPr>
                <w:rFonts w:ascii="Arial" w:hAnsi="Arial" w:cs="Arial"/>
                <w:sz w:val="16"/>
                <w:szCs w:val="16"/>
              </w:rPr>
            </w:pPr>
            <w:r w:rsidRPr="00D95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53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53D3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Fortbildungsangebot/Schulung</w:t>
            </w:r>
          </w:p>
          <w:p w:rsidR="00DA6B88" w:rsidRDefault="00DA6B88" w:rsidP="00DA6B88">
            <w:pPr>
              <w:rPr>
                <w:rFonts w:ascii="Arial" w:hAnsi="Arial" w:cs="Arial"/>
                <w:sz w:val="16"/>
                <w:szCs w:val="16"/>
              </w:rPr>
            </w:pPr>
            <w:r w:rsidRPr="00D95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53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53D3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Freizeitbereich</w:t>
            </w:r>
          </w:p>
          <w:p w:rsidR="009D0722" w:rsidRDefault="009D0722" w:rsidP="009D0722">
            <w:pPr>
              <w:rPr>
                <w:rFonts w:ascii="Arial" w:hAnsi="Arial" w:cs="Arial"/>
                <w:sz w:val="16"/>
                <w:szCs w:val="16"/>
              </w:rPr>
            </w:pPr>
            <w:r w:rsidRPr="00D953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3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064C">
              <w:rPr>
                <w:rFonts w:ascii="Arial" w:hAnsi="Arial" w:cs="Arial"/>
                <w:sz w:val="20"/>
                <w:szCs w:val="20"/>
              </w:rPr>
            </w:r>
            <w:r w:rsidR="00010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53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53D3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Arbeits- und </w:t>
            </w:r>
            <w:r w:rsidRPr="00704FA0">
              <w:rPr>
                <w:rFonts w:ascii="Arial" w:hAnsi="Arial" w:cs="Arial"/>
                <w:sz w:val="16"/>
                <w:szCs w:val="16"/>
              </w:rPr>
              <w:t>Weiterbildung</w:t>
            </w:r>
            <w:r w:rsidR="00677E07" w:rsidRPr="00704FA0">
              <w:rPr>
                <w:rFonts w:ascii="Arial" w:hAnsi="Arial" w:cs="Arial"/>
                <w:sz w:val="16"/>
                <w:szCs w:val="16"/>
              </w:rPr>
              <w:t>s</w:t>
            </w:r>
            <w:r w:rsidR="007649B1" w:rsidRPr="00704FA0">
              <w:rPr>
                <w:rFonts w:ascii="Arial" w:hAnsi="Arial" w:cs="Arial"/>
                <w:sz w:val="16"/>
                <w:szCs w:val="16"/>
              </w:rPr>
              <w:t>konz</w:t>
            </w:r>
            <w:r w:rsidR="00677E07" w:rsidRPr="00704FA0">
              <w:rPr>
                <w:rFonts w:ascii="Arial" w:hAnsi="Arial" w:cs="Arial"/>
                <w:sz w:val="16"/>
                <w:szCs w:val="16"/>
              </w:rPr>
              <w:t>ept</w:t>
            </w:r>
          </w:p>
          <w:p w:rsidR="007649B1" w:rsidRDefault="007649B1" w:rsidP="009D07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6EC5" w:rsidRPr="00FE5472" w:rsidRDefault="00696EC5" w:rsidP="00B018D7">
      <w:pPr>
        <w:spacing w:after="0"/>
        <w:rPr>
          <w:rFonts w:ascii="Arial" w:hAnsi="Arial" w:cs="Arial"/>
          <w:b/>
          <w:sz w:val="20"/>
          <w:szCs w:val="20"/>
        </w:rPr>
      </w:pPr>
    </w:p>
    <w:p w:rsidR="005F7849" w:rsidRPr="00FE5472" w:rsidRDefault="00677E07" w:rsidP="00B018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E5472">
        <w:rPr>
          <w:rFonts w:ascii="Arial" w:hAnsi="Arial" w:cs="Arial"/>
          <w:b/>
          <w:sz w:val="20"/>
          <w:szCs w:val="20"/>
        </w:rPr>
        <w:t>Angaben zur Finanzierung der Maßnahmen</w:t>
      </w:r>
    </w:p>
    <w:p w:rsidR="005F7849" w:rsidRPr="00FE5472" w:rsidRDefault="005F7849" w:rsidP="00B018D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78" w:type="dxa"/>
        <w:tblLook w:val="04A0" w:firstRow="1" w:lastRow="0" w:firstColumn="1" w:lastColumn="0" w:noHBand="0" w:noVBand="1"/>
      </w:tblPr>
      <w:tblGrid>
        <w:gridCol w:w="675"/>
        <w:gridCol w:w="5843"/>
        <w:gridCol w:w="3260"/>
      </w:tblGrid>
      <w:tr w:rsidR="00D76319" w:rsidRPr="00FE5472" w:rsidTr="00696EC5">
        <w:trPr>
          <w:trHeight w:val="28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D76319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843" w:type="dxa"/>
            <w:shd w:val="clear" w:color="auto" w:fill="F2F2F2" w:themeFill="background1" w:themeFillShade="F2"/>
            <w:vAlign w:val="center"/>
          </w:tcPr>
          <w:p w:rsidR="00D76319" w:rsidRPr="00FE5472" w:rsidRDefault="00D76319" w:rsidP="00D76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Ausgaben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D76319" w:rsidRPr="00FE5472" w:rsidRDefault="00D76319" w:rsidP="004462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in EUR</w:t>
            </w:r>
          </w:p>
        </w:tc>
      </w:tr>
      <w:tr w:rsidR="00D76319" w:rsidRPr="00D76319" w:rsidTr="00696EC5">
        <w:trPr>
          <w:trHeight w:val="454"/>
        </w:trPr>
        <w:tc>
          <w:tcPr>
            <w:tcW w:w="675" w:type="dxa"/>
            <w:vAlign w:val="center"/>
          </w:tcPr>
          <w:p w:rsidR="00D76319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843" w:type="dxa"/>
            <w:vAlign w:val="center"/>
          </w:tcPr>
          <w:p w:rsidR="00D76319" w:rsidRPr="00677E07" w:rsidRDefault="00446287" w:rsidP="004462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Personalausgaben (SV-pflichtig) 1)</w:t>
            </w:r>
          </w:p>
        </w:tc>
        <w:tc>
          <w:tcPr>
            <w:tcW w:w="3260" w:type="dxa"/>
            <w:vAlign w:val="center"/>
          </w:tcPr>
          <w:p w:rsidR="00D76319" w:rsidRPr="00FE5472" w:rsidRDefault="00B6464A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287" w:rsidRPr="00D76319" w:rsidTr="00696EC5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Sachausgaben</w:t>
            </w:r>
          </w:p>
        </w:tc>
        <w:tc>
          <w:tcPr>
            <w:tcW w:w="3260" w:type="dxa"/>
            <w:vAlign w:val="center"/>
          </w:tcPr>
          <w:p w:rsidR="00446287" w:rsidRPr="00FE5472" w:rsidRDefault="00446287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287" w:rsidRPr="00446287" w:rsidTr="00696EC5">
        <w:trPr>
          <w:trHeight w:val="454"/>
        </w:trPr>
        <w:tc>
          <w:tcPr>
            <w:tcW w:w="675" w:type="dxa"/>
            <w:tcBorders>
              <w:right w:val="nil"/>
            </w:tcBorders>
            <w:vAlign w:val="center"/>
          </w:tcPr>
          <w:p w:rsidR="00446287" w:rsidRPr="00446287" w:rsidRDefault="00446287" w:rsidP="0044628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3" w:type="dxa"/>
            <w:tcBorders>
              <w:left w:val="nil"/>
            </w:tcBorders>
            <w:vAlign w:val="center"/>
          </w:tcPr>
          <w:p w:rsidR="00446287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Ausgaben</w:t>
            </w:r>
            <w:r w:rsidR="00696EC5" w:rsidRPr="00FE547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  <w:vAlign w:val="center"/>
          </w:tcPr>
          <w:p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FE5472" w:rsidTr="00696EC5">
        <w:trPr>
          <w:trHeight w:val="28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446287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843" w:type="dxa"/>
            <w:shd w:val="clear" w:color="auto" w:fill="F2F2F2" w:themeFill="background1" w:themeFillShade="F2"/>
            <w:vAlign w:val="center"/>
          </w:tcPr>
          <w:p w:rsidR="00446287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Einnahmen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:rsidTr="00696EC5">
        <w:trPr>
          <w:trHeight w:val="454"/>
        </w:trPr>
        <w:tc>
          <w:tcPr>
            <w:tcW w:w="675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843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Eigenmittel</w:t>
            </w:r>
          </w:p>
        </w:tc>
        <w:tc>
          <w:tcPr>
            <w:tcW w:w="3260" w:type="dxa"/>
            <w:vAlign w:val="center"/>
          </w:tcPr>
          <w:p w:rsidR="00446287" w:rsidRPr="00FE5472" w:rsidRDefault="00446287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:rsidTr="00696EC5">
        <w:trPr>
          <w:trHeight w:val="454"/>
        </w:trPr>
        <w:tc>
          <w:tcPr>
            <w:tcW w:w="675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843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EU/ESF</w:t>
            </w:r>
          </w:p>
        </w:tc>
        <w:tc>
          <w:tcPr>
            <w:tcW w:w="3260" w:type="dxa"/>
            <w:vAlign w:val="center"/>
          </w:tcPr>
          <w:p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:rsidTr="00696EC5">
        <w:trPr>
          <w:trHeight w:val="454"/>
        </w:trPr>
        <w:tc>
          <w:tcPr>
            <w:tcW w:w="675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5843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Bundesland</w:t>
            </w:r>
          </w:p>
        </w:tc>
        <w:tc>
          <w:tcPr>
            <w:tcW w:w="3260" w:type="dxa"/>
            <w:vAlign w:val="center"/>
          </w:tcPr>
          <w:p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:rsidTr="00696EC5">
        <w:trPr>
          <w:trHeight w:val="454"/>
        </w:trPr>
        <w:tc>
          <w:tcPr>
            <w:tcW w:w="675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5843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kommunal</w:t>
            </w:r>
          </w:p>
        </w:tc>
        <w:tc>
          <w:tcPr>
            <w:tcW w:w="3260" w:type="dxa"/>
            <w:vAlign w:val="center"/>
          </w:tcPr>
          <w:p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:rsidTr="00696EC5">
        <w:trPr>
          <w:trHeight w:val="454"/>
        </w:trPr>
        <w:tc>
          <w:tcPr>
            <w:tcW w:w="675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5843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andere Bundesmittel</w:t>
            </w:r>
          </w:p>
        </w:tc>
        <w:tc>
          <w:tcPr>
            <w:tcW w:w="3260" w:type="dxa"/>
            <w:vAlign w:val="center"/>
          </w:tcPr>
          <w:p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:rsidTr="00696EC5">
        <w:trPr>
          <w:trHeight w:val="454"/>
        </w:trPr>
        <w:tc>
          <w:tcPr>
            <w:tcW w:w="675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5843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andere Drittmittel</w:t>
            </w:r>
          </w:p>
        </w:tc>
        <w:tc>
          <w:tcPr>
            <w:tcW w:w="3260" w:type="dxa"/>
            <w:vAlign w:val="center"/>
          </w:tcPr>
          <w:p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:rsidTr="00696EC5">
        <w:trPr>
          <w:trHeight w:val="454"/>
        </w:trPr>
        <w:tc>
          <w:tcPr>
            <w:tcW w:w="675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5843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sonstige Einnahmen/Erlöse</w:t>
            </w:r>
          </w:p>
        </w:tc>
        <w:tc>
          <w:tcPr>
            <w:tcW w:w="3260" w:type="dxa"/>
            <w:vAlign w:val="center"/>
          </w:tcPr>
          <w:p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:rsidTr="00696EC5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:rsidR="00446287" w:rsidRPr="00677E07" w:rsidRDefault="0001064C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Bundesmittel Partnerschaft für Demokratie ( PFD)</w:t>
            </w:r>
            <w:bookmarkStart w:id="3" w:name="_GoBack"/>
            <w:bookmarkEnd w:id="3"/>
          </w:p>
        </w:tc>
        <w:tc>
          <w:tcPr>
            <w:tcW w:w="3260" w:type="dxa"/>
            <w:vAlign w:val="center"/>
          </w:tcPr>
          <w:p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96EC5" w:rsidRPr="00FE5472" w:rsidTr="00696EC5">
        <w:trPr>
          <w:trHeight w:val="454"/>
        </w:trPr>
        <w:tc>
          <w:tcPr>
            <w:tcW w:w="675" w:type="dxa"/>
            <w:tcBorders>
              <w:right w:val="nil"/>
            </w:tcBorders>
            <w:vAlign w:val="center"/>
          </w:tcPr>
          <w:p w:rsidR="00696EC5" w:rsidRPr="00FE5472" w:rsidRDefault="00696EC5" w:rsidP="00446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3" w:type="dxa"/>
            <w:tcBorders>
              <w:left w:val="nil"/>
            </w:tcBorders>
            <w:vAlign w:val="center"/>
          </w:tcPr>
          <w:p w:rsidR="00696EC5" w:rsidRPr="00FE5472" w:rsidRDefault="00696EC5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Einnahmen:</w:t>
            </w:r>
          </w:p>
        </w:tc>
        <w:tc>
          <w:tcPr>
            <w:tcW w:w="3260" w:type="dxa"/>
            <w:vAlign w:val="center"/>
          </w:tcPr>
          <w:p w:rsidR="00696EC5" w:rsidRPr="00FE5472" w:rsidRDefault="00696EC5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FE5472" w:rsidTr="00754B0A">
        <w:trPr>
          <w:trHeight w:val="28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446287" w:rsidRPr="00FE5472" w:rsidRDefault="00446287" w:rsidP="00754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843" w:type="dxa"/>
            <w:shd w:val="clear" w:color="auto" w:fill="F2F2F2" w:themeFill="background1" w:themeFillShade="F2"/>
            <w:vAlign w:val="center"/>
          </w:tcPr>
          <w:p w:rsidR="00446287" w:rsidRPr="00FE5472" w:rsidRDefault="00446287" w:rsidP="00754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Gesamtfinanzierung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446287" w:rsidRPr="00FE5472" w:rsidRDefault="00446287" w:rsidP="00754B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:rsidTr="00696EC5">
        <w:trPr>
          <w:trHeight w:val="454"/>
        </w:trPr>
        <w:tc>
          <w:tcPr>
            <w:tcW w:w="675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843" w:type="dxa"/>
            <w:vAlign w:val="center"/>
          </w:tcPr>
          <w:p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Einnahmen</w:t>
            </w:r>
          </w:p>
        </w:tc>
        <w:tc>
          <w:tcPr>
            <w:tcW w:w="3260" w:type="dxa"/>
            <w:vAlign w:val="center"/>
          </w:tcPr>
          <w:p w:rsidR="00446287" w:rsidRPr="00FE5472" w:rsidRDefault="00446287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96EC5" w:rsidRPr="00446287" w:rsidTr="00696EC5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96EC5" w:rsidRPr="00677E07" w:rsidRDefault="00696EC5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:rsidR="00696EC5" w:rsidRPr="00677E07" w:rsidRDefault="00696EC5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Ausgaben</w:t>
            </w:r>
          </w:p>
        </w:tc>
        <w:tc>
          <w:tcPr>
            <w:tcW w:w="3260" w:type="dxa"/>
            <w:vAlign w:val="center"/>
          </w:tcPr>
          <w:p w:rsidR="00696EC5" w:rsidRPr="00FE5472" w:rsidRDefault="00696EC5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96EC5" w:rsidRPr="00FE5472" w:rsidTr="00696EC5">
        <w:trPr>
          <w:trHeight w:val="454"/>
        </w:trPr>
        <w:tc>
          <w:tcPr>
            <w:tcW w:w="675" w:type="dxa"/>
            <w:tcBorders>
              <w:right w:val="nil"/>
            </w:tcBorders>
            <w:vAlign w:val="center"/>
          </w:tcPr>
          <w:p w:rsidR="00696EC5" w:rsidRPr="00FE5472" w:rsidRDefault="00696EC5" w:rsidP="004462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3" w:type="dxa"/>
            <w:tcBorders>
              <w:left w:val="nil"/>
            </w:tcBorders>
            <w:vAlign w:val="center"/>
          </w:tcPr>
          <w:p w:rsidR="00696EC5" w:rsidRPr="00FE5472" w:rsidRDefault="00696EC5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Differenz:</w:t>
            </w:r>
          </w:p>
        </w:tc>
        <w:tc>
          <w:tcPr>
            <w:tcW w:w="3260" w:type="dxa"/>
            <w:vAlign w:val="center"/>
          </w:tcPr>
          <w:p w:rsidR="00696EC5" w:rsidRPr="00FE5472" w:rsidRDefault="00696EC5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A389C" w:rsidRDefault="000A389C" w:rsidP="00A20B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73F5" w:rsidRDefault="009373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E76FD" w:rsidRPr="000C2CBF" w:rsidRDefault="00AE76FD" w:rsidP="00A20B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A389C" w:rsidRPr="000C2CBF" w:rsidRDefault="005C0190" w:rsidP="00A037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Erfolgsindikatoren: Ziele und beabsichtigte Ergebnisse </w:t>
      </w:r>
      <w:r w:rsidR="002D169C" w:rsidRPr="000C2CBF">
        <w:rPr>
          <w:rFonts w:ascii="Arial" w:hAnsi="Arial" w:cs="Arial"/>
          <w:b/>
          <w:sz w:val="20"/>
          <w:szCs w:val="20"/>
        </w:rPr>
        <w:t xml:space="preserve">Ihres Projektes </w:t>
      </w:r>
      <w:r>
        <w:rPr>
          <w:rFonts w:ascii="Arial" w:hAnsi="Arial" w:cs="Arial"/>
          <w:b/>
          <w:sz w:val="20"/>
          <w:szCs w:val="20"/>
        </w:rPr>
        <w:br/>
      </w:r>
      <w:r w:rsidR="00BB2B15" w:rsidRPr="000C2CBF">
        <w:rPr>
          <w:rFonts w:ascii="Arial" w:hAnsi="Arial" w:cs="Arial"/>
          <w:sz w:val="20"/>
          <w:szCs w:val="20"/>
        </w:rPr>
        <w:t>(SMART</w:t>
      </w:r>
      <w:r w:rsidR="001C09FC" w:rsidRPr="000C2CBF">
        <w:rPr>
          <w:rFonts w:ascii="Arial" w:hAnsi="Arial" w:cs="Arial"/>
          <w:sz w:val="20"/>
          <w:szCs w:val="20"/>
        </w:rPr>
        <w:t xml:space="preserve">: </w:t>
      </w:r>
      <w:r w:rsidR="00BB2B15" w:rsidRPr="000C2CBF">
        <w:rPr>
          <w:rFonts w:ascii="Arial" w:hAnsi="Arial" w:cs="Arial"/>
          <w:b/>
          <w:sz w:val="20"/>
          <w:szCs w:val="20"/>
        </w:rPr>
        <w:t>S</w:t>
      </w:r>
      <w:r w:rsidR="00BB2B15" w:rsidRPr="000C2CBF">
        <w:rPr>
          <w:rFonts w:ascii="Arial" w:hAnsi="Arial" w:cs="Arial"/>
          <w:sz w:val="20"/>
          <w:szCs w:val="20"/>
        </w:rPr>
        <w:t>pezifisch</w:t>
      </w:r>
      <w:r w:rsidR="001C09FC" w:rsidRPr="000C2CBF">
        <w:rPr>
          <w:rFonts w:ascii="Arial" w:hAnsi="Arial" w:cs="Arial"/>
          <w:sz w:val="20"/>
          <w:szCs w:val="20"/>
        </w:rPr>
        <w:t xml:space="preserve"> – </w:t>
      </w:r>
      <w:r w:rsidR="00BB2B15" w:rsidRPr="000C2CBF">
        <w:rPr>
          <w:rFonts w:ascii="Arial" w:hAnsi="Arial" w:cs="Arial"/>
          <w:b/>
          <w:sz w:val="20"/>
          <w:szCs w:val="20"/>
        </w:rPr>
        <w:t>M</w:t>
      </w:r>
      <w:r w:rsidR="00BB2B15" w:rsidRPr="000C2CBF">
        <w:rPr>
          <w:rFonts w:ascii="Arial" w:hAnsi="Arial" w:cs="Arial"/>
          <w:sz w:val="20"/>
          <w:szCs w:val="20"/>
        </w:rPr>
        <w:t>essbar</w:t>
      </w:r>
      <w:r w:rsidR="001C09FC" w:rsidRPr="000C2CBF">
        <w:rPr>
          <w:rFonts w:ascii="Arial" w:hAnsi="Arial" w:cs="Arial"/>
          <w:sz w:val="20"/>
          <w:szCs w:val="20"/>
        </w:rPr>
        <w:t xml:space="preserve"> – </w:t>
      </w:r>
      <w:r w:rsidR="00BB2B15" w:rsidRPr="000C2CBF">
        <w:rPr>
          <w:rFonts w:ascii="Arial" w:hAnsi="Arial" w:cs="Arial"/>
          <w:b/>
          <w:sz w:val="20"/>
          <w:szCs w:val="20"/>
        </w:rPr>
        <w:t>A</w:t>
      </w:r>
      <w:r w:rsidR="00BB2B15" w:rsidRPr="000C2CBF">
        <w:rPr>
          <w:rFonts w:ascii="Arial" w:hAnsi="Arial" w:cs="Arial"/>
          <w:sz w:val="20"/>
          <w:szCs w:val="20"/>
        </w:rPr>
        <w:t>ttraktiv</w:t>
      </w:r>
      <w:r w:rsidR="001C09FC" w:rsidRPr="000C2CBF">
        <w:rPr>
          <w:rFonts w:ascii="Arial" w:hAnsi="Arial" w:cs="Arial"/>
          <w:sz w:val="20"/>
          <w:szCs w:val="20"/>
        </w:rPr>
        <w:t xml:space="preserve"> – </w:t>
      </w:r>
      <w:r w:rsidR="00BB2B15" w:rsidRPr="000C2CBF">
        <w:rPr>
          <w:rFonts w:ascii="Arial" w:hAnsi="Arial" w:cs="Arial"/>
          <w:b/>
          <w:sz w:val="20"/>
          <w:szCs w:val="20"/>
        </w:rPr>
        <w:t>R</w:t>
      </w:r>
      <w:r w:rsidR="00BB2B15" w:rsidRPr="000C2CBF">
        <w:rPr>
          <w:rFonts w:ascii="Arial" w:hAnsi="Arial" w:cs="Arial"/>
          <w:sz w:val="20"/>
          <w:szCs w:val="20"/>
        </w:rPr>
        <w:t>ealisierbar</w:t>
      </w:r>
      <w:r w:rsidR="001C09FC" w:rsidRPr="000C2CBF">
        <w:rPr>
          <w:rFonts w:ascii="Arial" w:hAnsi="Arial" w:cs="Arial"/>
          <w:sz w:val="20"/>
          <w:szCs w:val="20"/>
        </w:rPr>
        <w:t xml:space="preserve"> </w:t>
      </w:r>
      <w:r w:rsidR="00BB2B15" w:rsidRPr="000C2CBF">
        <w:rPr>
          <w:rFonts w:ascii="Arial" w:hAnsi="Arial" w:cs="Arial"/>
          <w:sz w:val="20"/>
          <w:szCs w:val="20"/>
        </w:rPr>
        <w:t>-</w:t>
      </w:r>
      <w:r w:rsidR="001C09FC" w:rsidRPr="000C2CBF">
        <w:rPr>
          <w:rFonts w:ascii="Arial" w:hAnsi="Arial" w:cs="Arial"/>
          <w:sz w:val="20"/>
          <w:szCs w:val="20"/>
        </w:rPr>
        <w:t xml:space="preserve"> </w:t>
      </w:r>
      <w:r w:rsidR="00BB2B15" w:rsidRPr="000C2CBF">
        <w:rPr>
          <w:rFonts w:ascii="Arial" w:hAnsi="Arial" w:cs="Arial"/>
          <w:b/>
          <w:sz w:val="20"/>
          <w:szCs w:val="20"/>
        </w:rPr>
        <w:t>T</w:t>
      </w:r>
      <w:r w:rsidR="00BB2B15" w:rsidRPr="000C2CBF">
        <w:rPr>
          <w:rFonts w:ascii="Arial" w:hAnsi="Arial" w:cs="Arial"/>
          <w:sz w:val="20"/>
          <w:szCs w:val="20"/>
        </w:rPr>
        <w:t>erminiert)</w:t>
      </w:r>
    </w:p>
    <w:p w:rsidR="00696EC5" w:rsidRPr="000C2CBF" w:rsidRDefault="00696EC5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6EC5" w:rsidRPr="00754B0A" w:rsidTr="00B6464A">
        <w:trPr>
          <w:trHeight w:val="1134"/>
        </w:trPr>
        <w:tc>
          <w:tcPr>
            <w:tcW w:w="9778" w:type="dxa"/>
          </w:tcPr>
          <w:p w:rsidR="00696EC5" w:rsidRDefault="00A0377F" w:rsidP="00A20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zu </w:t>
            </w:r>
            <w:r w:rsidR="00754B0A" w:rsidRPr="00754B0A">
              <w:rPr>
                <w:rFonts w:ascii="Arial" w:hAnsi="Arial" w:cs="Arial"/>
                <w:sz w:val="16"/>
                <w:szCs w:val="16"/>
              </w:rPr>
              <w:t>Indikator 1</w:t>
            </w:r>
          </w:p>
          <w:p w:rsidR="00B6464A" w:rsidRPr="000C2CBF" w:rsidRDefault="00B6464A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0C2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2CBF">
              <w:rPr>
                <w:rFonts w:ascii="Arial" w:hAnsi="Arial" w:cs="Arial"/>
                <w:sz w:val="20"/>
                <w:szCs w:val="20"/>
              </w:rPr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E76FD" w:rsidRPr="00AE76FD" w:rsidRDefault="00AE76FD" w:rsidP="00AE76FD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4B0A" w:rsidRPr="00754B0A" w:rsidTr="00B6464A">
        <w:trPr>
          <w:trHeight w:val="1134"/>
        </w:trPr>
        <w:tc>
          <w:tcPr>
            <w:tcW w:w="9778" w:type="dxa"/>
          </w:tcPr>
          <w:p w:rsidR="00754B0A" w:rsidRDefault="00A0377F" w:rsidP="00A20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zu </w:t>
            </w:r>
            <w:r w:rsidR="00754B0A" w:rsidRPr="00754B0A">
              <w:rPr>
                <w:rFonts w:ascii="Arial" w:hAnsi="Arial" w:cs="Arial"/>
                <w:sz w:val="16"/>
                <w:szCs w:val="16"/>
              </w:rPr>
              <w:t>Indikator 2</w:t>
            </w:r>
          </w:p>
          <w:p w:rsidR="00B6464A" w:rsidRPr="000C2CBF" w:rsidRDefault="00B6464A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0C2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2CBF">
              <w:rPr>
                <w:rFonts w:ascii="Arial" w:hAnsi="Arial" w:cs="Arial"/>
                <w:sz w:val="20"/>
                <w:szCs w:val="20"/>
              </w:rPr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E76FD" w:rsidRPr="00AE76FD" w:rsidRDefault="00AE76FD" w:rsidP="00AE76FD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4B0A" w:rsidRPr="00754B0A" w:rsidTr="00B6464A">
        <w:trPr>
          <w:trHeight w:val="1134"/>
        </w:trPr>
        <w:tc>
          <w:tcPr>
            <w:tcW w:w="9778" w:type="dxa"/>
          </w:tcPr>
          <w:p w:rsidR="00754B0A" w:rsidRDefault="00A0377F" w:rsidP="00A20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zu </w:t>
            </w:r>
            <w:r w:rsidR="00754B0A" w:rsidRPr="00754B0A">
              <w:rPr>
                <w:rFonts w:ascii="Arial" w:hAnsi="Arial" w:cs="Arial"/>
                <w:sz w:val="16"/>
                <w:szCs w:val="16"/>
              </w:rPr>
              <w:t>Indikator 3</w:t>
            </w:r>
          </w:p>
          <w:p w:rsidR="00B6464A" w:rsidRPr="000C2CBF" w:rsidRDefault="00B6464A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0C2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2CBF">
              <w:rPr>
                <w:rFonts w:ascii="Arial" w:hAnsi="Arial" w:cs="Arial"/>
                <w:sz w:val="20"/>
                <w:szCs w:val="20"/>
              </w:rPr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54B0A" w:rsidRPr="00754B0A" w:rsidRDefault="00754B0A" w:rsidP="00754B0A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22"/>
        <w:gridCol w:w="6306"/>
      </w:tblGrid>
      <w:tr w:rsidR="00754B0A" w:rsidRPr="00754B0A" w:rsidTr="00754B0A">
        <w:trPr>
          <w:trHeight w:val="1134"/>
        </w:trPr>
        <w:tc>
          <w:tcPr>
            <w:tcW w:w="3369" w:type="dxa"/>
          </w:tcPr>
          <w:p w:rsidR="00754B0A" w:rsidRDefault="00754B0A" w:rsidP="00A20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B02177" w:rsidRDefault="00B02177" w:rsidP="00A20BB0">
            <w:pPr>
              <w:rPr>
                <w:rFonts w:ascii="Arial" w:hAnsi="Arial" w:cs="Arial"/>
              </w:rPr>
            </w:pPr>
          </w:p>
          <w:p w:rsidR="00B02177" w:rsidRDefault="00B02177" w:rsidP="00A20BB0">
            <w:pPr>
              <w:rPr>
                <w:rFonts w:ascii="Arial" w:hAnsi="Arial" w:cs="Arial"/>
              </w:rPr>
            </w:pPr>
          </w:p>
          <w:p w:rsidR="00B02177" w:rsidRPr="000C2CBF" w:rsidRDefault="00B0217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0C2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0C2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2CBF">
              <w:rPr>
                <w:rFonts w:ascii="Arial" w:hAnsi="Arial" w:cs="Arial"/>
                <w:sz w:val="20"/>
                <w:szCs w:val="20"/>
              </w:rPr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409" w:type="dxa"/>
          </w:tcPr>
          <w:p w:rsidR="00754B0A" w:rsidRPr="00754B0A" w:rsidRDefault="00754B0A" w:rsidP="00A20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Stempel, Unterschrift</w:t>
            </w:r>
          </w:p>
        </w:tc>
      </w:tr>
    </w:tbl>
    <w:p w:rsidR="00696EC5" w:rsidRPr="000C2CBF" w:rsidRDefault="00696EC5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064C" w:rsidRDefault="0001064C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064C" w:rsidRDefault="0001064C" w:rsidP="00A20BB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eine Antragstellung bitte das Begleitschreiben vom Bundesministerium Frau Melanie Haas, im Rahmen des Bundesprogramms „Demokratie leben“ vom 06.12.2023 beachten.</w:t>
      </w:r>
    </w:p>
    <w:p w:rsidR="0001064C" w:rsidRDefault="0001064C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190" w:rsidRDefault="00754B0A" w:rsidP="00A20B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CBF">
        <w:rPr>
          <w:rFonts w:ascii="Arial" w:hAnsi="Arial" w:cs="Arial"/>
          <w:sz w:val="20"/>
          <w:szCs w:val="20"/>
        </w:rPr>
        <w:t>B</w:t>
      </w:r>
      <w:r w:rsidR="001C09FC" w:rsidRPr="000C2CBF">
        <w:rPr>
          <w:rFonts w:ascii="Arial" w:hAnsi="Arial" w:cs="Arial"/>
          <w:sz w:val="20"/>
          <w:szCs w:val="20"/>
        </w:rPr>
        <w:t xml:space="preserve">itte reichen Sie den ausgefüllten und unterschriebenen </w:t>
      </w:r>
      <w:r w:rsidR="005C0190">
        <w:rPr>
          <w:rFonts w:ascii="Arial" w:hAnsi="Arial" w:cs="Arial"/>
          <w:sz w:val="20"/>
          <w:szCs w:val="20"/>
        </w:rPr>
        <w:t xml:space="preserve">Antrag auf Fördermittel </w:t>
      </w:r>
      <w:r w:rsidR="001C09FC" w:rsidRPr="000C2CBF">
        <w:rPr>
          <w:rFonts w:ascii="Arial" w:hAnsi="Arial" w:cs="Arial"/>
          <w:sz w:val="20"/>
          <w:szCs w:val="20"/>
        </w:rPr>
        <w:t xml:space="preserve">beim Salzlandkreis, </w:t>
      </w:r>
    </w:p>
    <w:p w:rsidR="001C09FC" w:rsidRPr="000C2CBF" w:rsidRDefault="001C09FC" w:rsidP="00A20B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CBF">
        <w:rPr>
          <w:rFonts w:ascii="Arial" w:hAnsi="Arial" w:cs="Arial"/>
          <w:sz w:val="20"/>
          <w:szCs w:val="20"/>
        </w:rPr>
        <w:t>FD 22 Jugend und Familie, Friedensallee 25, 06406 Bernburg (Saale) ein.</w:t>
      </w:r>
    </w:p>
    <w:p w:rsidR="00AB0100" w:rsidRPr="000C2CBF" w:rsidRDefault="00AB0100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0100" w:rsidRPr="000C2CBF" w:rsidRDefault="00AB0100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0100" w:rsidRPr="000C2CBF" w:rsidRDefault="00AB0100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0100" w:rsidRPr="000C2CBF" w:rsidRDefault="00AB0100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0100" w:rsidRPr="000C2CBF" w:rsidRDefault="00AB0100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0100" w:rsidRPr="000C2CBF" w:rsidRDefault="00AB0100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0100" w:rsidRPr="000C2CBF" w:rsidRDefault="00AB0100" w:rsidP="00AB01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0100" w:rsidRPr="000C2CBF" w:rsidRDefault="00AB0100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0100" w:rsidRPr="000C2CBF" w:rsidRDefault="00AB0100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0100" w:rsidRPr="000C2CBF" w:rsidRDefault="00870698" w:rsidP="00A20B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CBF">
        <w:rPr>
          <w:rFonts w:ascii="Arial" w:hAnsi="Arial" w:cs="Arial"/>
          <w:sz w:val="20"/>
          <w:szCs w:val="20"/>
        </w:rPr>
        <w:t>Postanschrift:</w:t>
      </w:r>
    </w:p>
    <w:p w:rsidR="00AB0100" w:rsidRPr="000C2CBF" w:rsidRDefault="00AB0100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0100" w:rsidRPr="000C2CBF" w:rsidRDefault="00AB0100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0100" w:rsidRPr="000C2CBF" w:rsidRDefault="00AB0100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0100" w:rsidRPr="000C2CBF" w:rsidRDefault="00AB0100" w:rsidP="00A20B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0100" w:rsidRPr="000C2CBF" w:rsidRDefault="00AB0100" w:rsidP="00A20B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CBF">
        <w:rPr>
          <w:rFonts w:ascii="Arial" w:hAnsi="Arial" w:cs="Arial"/>
          <w:sz w:val="20"/>
          <w:szCs w:val="20"/>
        </w:rPr>
        <w:t>Salzlandkreis</w:t>
      </w:r>
    </w:p>
    <w:p w:rsidR="00AB0100" w:rsidRDefault="00AB0100" w:rsidP="00A20B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CBF">
        <w:rPr>
          <w:rFonts w:ascii="Arial" w:hAnsi="Arial" w:cs="Arial"/>
          <w:sz w:val="20"/>
          <w:szCs w:val="20"/>
        </w:rPr>
        <w:t>22 Fachdienst Jugend und Familie</w:t>
      </w:r>
    </w:p>
    <w:p w:rsidR="00AA41AD" w:rsidRPr="000C2CBF" w:rsidRDefault="00AA41AD" w:rsidP="00A20BB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 E. Dèus</w:t>
      </w:r>
    </w:p>
    <w:p w:rsidR="00AB0100" w:rsidRPr="000C2CBF" w:rsidRDefault="00AB0100" w:rsidP="00A20B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CBF">
        <w:rPr>
          <w:rFonts w:ascii="Arial" w:hAnsi="Arial" w:cs="Arial"/>
          <w:sz w:val="20"/>
          <w:szCs w:val="20"/>
        </w:rPr>
        <w:t>06400 Bernburg (Saale)</w:t>
      </w:r>
    </w:p>
    <w:sectPr w:rsidR="00AB0100" w:rsidRPr="000C2CBF" w:rsidSect="00EF5197">
      <w:headerReference w:type="default" r:id="rId7"/>
      <w:footerReference w:type="default" r:id="rId8"/>
      <w:pgSz w:w="11906" w:h="16838" w:code="9"/>
      <w:pgMar w:top="1701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36" w:rsidRDefault="00145836" w:rsidP="00724051">
      <w:pPr>
        <w:spacing w:after="0" w:line="240" w:lineRule="auto"/>
      </w:pPr>
      <w:r>
        <w:separator/>
      </w:r>
    </w:p>
  </w:endnote>
  <w:endnote w:type="continuationSeparator" w:id="0">
    <w:p w:rsidR="00145836" w:rsidRDefault="00145836" w:rsidP="0072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4"/>
        <w:szCs w:val="14"/>
      </w:rPr>
      <w:id w:val="25325022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D20AB" w:rsidRDefault="005D20AB" w:rsidP="001E1228">
        <w:pPr>
          <w:pStyle w:val="Fuzeile"/>
          <w:rPr>
            <w:rFonts w:ascii="Arial" w:hAnsi="Arial" w:cs="Arial"/>
          </w:rPr>
        </w:pPr>
        <w:r w:rsidRPr="001E1228">
          <w:rPr>
            <w:rFonts w:ascii="Arial" w:hAnsi="Arial" w:cs="Arial"/>
            <w:noProof/>
            <w:lang w:eastAsia="de-DE"/>
          </w:rPr>
          <w:drawing>
            <wp:anchor distT="0" distB="0" distL="114300" distR="114300" simplePos="0" relativeHeight="251661312" behindDoc="1" locked="0" layoutInCell="1" allowOverlap="1" wp14:anchorId="657CA95B" wp14:editId="7A79E62A">
              <wp:simplePos x="0" y="0"/>
              <wp:positionH relativeFrom="column">
                <wp:posOffset>4122420</wp:posOffset>
              </wp:positionH>
              <wp:positionV relativeFrom="paragraph">
                <wp:posOffset>-88265</wp:posOffset>
              </wp:positionV>
              <wp:extent cx="2159635" cy="639445"/>
              <wp:effectExtent l="0" t="0" r="0" b="8255"/>
              <wp:wrapNone/>
              <wp:docPr id="18" name="Grafik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MFSFJ_DL_mitFoerderzusatz_RZ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9635" cy="639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Arial" w:hAnsi="Arial" w:cs="Arial"/>
            <w:sz w:val="14"/>
            <w:szCs w:val="14"/>
          </w:rPr>
          <w:t>SLK-14-22-881; 2016-04-13</w:t>
        </w:r>
        <w:r>
          <w:rPr>
            <w:rFonts w:ascii="Arial" w:hAnsi="Arial" w:cs="Arial"/>
            <w:sz w:val="14"/>
            <w:szCs w:val="14"/>
          </w:rPr>
          <w:tab/>
        </w:r>
        <w:r w:rsidRPr="001E1228">
          <w:rPr>
            <w:rFonts w:ascii="Arial" w:hAnsi="Arial" w:cs="Arial"/>
          </w:rPr>
          <w:fldChar w:fldCharType="begin"/>
        </w:r>
        <w:r w:rsidRPr="001E1228">
          <w:rPr>
            <w:rFonts w:ascii="Arial" w:hAnsi="Arial" w:cs="Arial"/>
          </w:rPr>
          <w:instrText>PAGE    \* MERGEFORMAT</w:instrText>
        </w:r>
        <w:r w:rsidRPr="001E1228">
          <w:rPr>
            <w:rFonts w:ascii="Arial" w:hAnsi="Arial" w:cs="Arial"/>
          </w:rPr>
          <w:fldChar w:fldCharType="separate"/>
        </w:r>
        <w:r w:rsidR="0001064C">
          <w:rPr>
            <w:rFonts w:ascii="Arial" w:hAnsi="Arial" w:cs="Arial"/>
            <w:noProof/>
          </w:rPr>
          <w:t>4</w:t>
        </w:r>
        <w:r w:rsidRPr="001E122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36" w:rsidRDefault="00145836" w:rsidP="00724051">
      <w:pPr>
        <w:spacing w:after="0" w:line="240" w:lineRule="auto"/>
      </w:pPr>
      <w:r>
        <w:separator/>
      </w:r>
    </w:p>
  </w:footnote>
  <w:footnote w:type="continuationSeparator" w:id="0">
    <w:p w:rsidR="00145836" w:rsidRDefault="00145836" w:rsidP="0072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6D" w:rsidRDefault="005D20AB" w:rsidP="0092396D">
    <w:pPr>
      <w:spacing w:after="0" w:line="240" w:lineRule="auto"/>
      <w:jc w:val="center"/>
      <w:rPr>
        <w:rFonts w:ascii="Arial" w:hAnsi="Arial" w:cs="Arial"/>
        <w:b/>
        <w:bCs/>
      </w:rPr>
    </w:pPr>
    <w:r w:rsidRPr="000C2CBF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0" allowOverlap="0" wp14:anchorId="003E8AD0" wp14:editId="7A5FEBFB">
              <wp:simplePos x="0" y="0"/>
              <wp:positionH relativeFrom="page">
                <wp:posOffset>71755</wp:posOffset>
              </wp:positionH>
              <wp:positionV relativeFrom="page">
                <wp:posOffset>6912610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B9CC11" id="Gerade Verbindung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.65pt,544.3pt" to="34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" o:allowincell="f" o:allowoverlap="f">
              <w10:wrap anchorx="page" anchory="page"/>
              <w10:anchorlock/>
            </v:line>
          </w:pict>
        </mc:Fallback>
      </mc:AlternateContent>
    </w:r>
    <w:r w:rsidRPr="000C2CBF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0" allowOverlap="0" wp14:anchorId="4CECF2A5" wp14:editId="392592C3">
              <wp:simplePos x="0" y="0"/>
              <wp:positionH relativeFrom="page">
                <wp:posOffset>71755</wp:posOffset>
              </wp:positionH>
              <wp:positionV relativeFrom="page">
                <wp:posOffset>3132455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9D2245" id="Gerade Verbindung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.65pt,246.65pt" to="34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" o:allowincell="f" o:allowoverlap="f" strokecolor="black [3040]">
              <w10:wrap anchorx="page" anchory="page"/>
              <w10:anchorlock/>
            </v:line>
          </w:pict>
        </mc:Fallback>
      </mc:AlternateContent>
    </w:r>
    <w:r w:rsidRPr="00A20BB0">
      <w:rPr>
        <w:noProof/>
        <w:sz w:val="20"/>
        <w:szCs w:val="20"/>
        <w:lang w:eastAsia="de-DE"/>
      </w:rPr>
      <w:drawing>
        <wp:anchor distT="0" distB="0" distL="114300" distR="114300" simplePos="0" relativeHeight="251660288" behindDoc="0" locked="0" layoutInCell="1" allowOverlap="1" wp14:anchorId="717C0F1D" wp14:editId="3F5CC84B">
          <wp:simplePos x="0" y="0"/>
          <wp:positionH relativeFrom="page">
            <wp:posOffset>5436870</wp:posOffset>
          </wp:positionH>
          <wp:positionV relativeFrom="page">
            <wp:posOffset>396240</wp:posOffset>
          </wp:positionV>
          <wp:extent cx="1440000" cy="543600"/>
          <wp:effectExtent l="0" t="0" r="8255" b="8890"/>
          <wp:wrapSquare wrapText="bothSides"/>
          <wp:docPr id="2051" name="Picture 17" descr="logo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17" descr="logo_gro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0BB0">
      <w:rPr>
        <w:rFonts w:ascii="Arial" w:hAnsi="Arial" w:cs="Arial"/>
        <w:b/>
        <w:sz w:val="20"/>
        <w:szCs w:val="20"/>
      </w:rPr>
      <w:t xml:space="preserve">Bundesprogramm </w:t>
    </w:r>
    <w:r w:rsidR="0092396D" w:rsidRPr="00091287">
      <w:rPr>
        <w:rFonts w:ascii="Arial" w:hAnsi="Arial" w:cs="Arial"/>
        <w:b/>
      </w:rPr>
      <w:t>„</w:t>
    </w:r>
    <w:r w:rsidR="0092396D" w:rsidRPr="00091287">
      <w:rPr>
        <w:rFonts w:ascii="Arial" w:hAnsi="Arial" w:cs="Arial"/>
        <w:b/>
        <w:bCs/>
      </w:rPr>
      <w:t xml:space="preserve">Demokratie leben! Demokratie fördern. </w:t>
    </w:r>
  </w:p>
  <w:p w:rsidR="0092396D" w:rsidRPr="00280365" w:rsidRDefault="0092396D" w:rsidP="0092396D">
    <w:pPr>
      <w:spacing w:after="0" w:line="240" w:lineRule="auto"/>
      <w:jc w:val="center"/>
      <w:rPr>
        <w:rFonts w:ascii="Arial" w:hAnsi="Arial" w:cs="Arial"/>
        <w:b/>
        <w:bCs/>
      </w:rPr>
    </w:pPr>
    <w:r w:rsidRPr="00091287">
      <w:rPr>
        <w:rFonts w:ascii="Arial" w:hAnsi="Arial" w:cs="Arial"/>
        <w:b/>
        <w:bCs/>
      </w:rPr>
      <w:t>Vielfalt gestalten.</w:t>
    </w:r>
    <w:r>
      <w:rPr>
        <w:rFonts w:ascii="Arial" w:hAnsi="Arial" w:cs="Arial"/>
        <w:b/>
        <w:bCs/>
      </w:rPr>
      <w:t xml:space="preserve"> </w:t>
    </w:r>
    <w:r w:rsidRPr="00091287">
      <w:rPr>
        <w:rFonts w:ascii="Arial" w:hAnsi="Arial" w:cs="Arial"/>
        <w:b/>
        <w:bCs/>
      </w:rPr>
      <w:t>Extremismus vorbeugen.“</w:t>
    </w:r>
  </w:p>
  <w:p w:rsidR="005D20AB" w:rsidRPr="00A20BB0" w:rsidRDefault="005D20AB" w:rsidP="00A20BB0">
    <w:pPr>
      <w:tabs>
        <w:tab w:val="left" w:pos="9105"/>
      </w:tabs>
      <w:spacing w:after="0" w:line="240" w:lineRule="auto"/>
      <w:rPr>
        <w:rFonts w:ascii="Arial" w:hAnsi="Arial" w:cs="Arial"/>
        <w:b/>
        <w:sz w:val="20"/>
        <w:szCs w:val="20"/>
      </w:rPr>
    </w:pPr>
  </w:p>
  <w:p w:rsidR="005D20AB" w:rsidRPr="00A20BB0" w:rsidRDefault="005D20AB" w:rsidP="00A20BB0">
    <w:pPr>
      <w:tabs>
        <w:tab w:val="left" w:pos="9105"/>
      </w:tabs>
      <w:spacing w:after="0" w:line="240" w:lineRule="auto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AB"/>
    <w:rsid w:val="00000773"/>
    <w:rsid w:val="0001064C"/>
    <w:rsid w:val="00091287"/>
    <w:rsid w:val="00097C23"/>
    <w:rsid w:val="000A389C"/>
    <w:rsid w:val="000C2CBF"/>
    <w:rsid w:val="000E7EB1"/>
    <w:rsid w:val="00127C64"/>
    <w:rsid w:val="00130C3F"/>
    <w:rsid w:val="001370E6"/>
    <w:rsid w:val="00145836"/>
    <w:rsid w:val="001C09FC"/>
    <w:rsid w:val="001D32D7"/>
    <w:rsid w:val="001E1228"/>
    <w:rsid w:val="001F29A3"/>
    <w:rsid w:val="00275DB5"/>
    <w:rsid w:val="00280365"/>
    <w:rsid w:val="002D169C"/>
    <w:rsid w:val="002D5719"/>
    <w:rsid w:val="002E0814"/>
    <w:rsid w:val="00313D1C"/>
    <w:rsid w:val="00362103"/>
    <w:rsid w:val="003813B9"/>
    <w:rsid w:val="00390B12"/>
    <w:rsid w:val="00446287"/>
    <w:rsid w:val="00452C02"/>
    <w:rsid w:val="004C08AF"/>
    <w:rsid w:val="005101BF"/>
    <w:rsid w:val="00530D4C"/>
    <w:rsid w:val="005661A8"/>
    <w:rsid w:val="00591186"/>
    <w:rsid w:val="005C0190"/>
    <w:rsid w:val="005D20AB"/>
    <w:rsid w:val="005E1587"/>
    <w:rsid w:val="005F7849"/>
    <w:rsid w:val="006173FF"/>
    <w:rsid w:val="00623C1B"/>
    <w:rsid w:val="00675E63"/>
    <w:rsid w:val="00676110"/>
    <w:rsid w:val="00677E07"/>
    <w:rsid w:val="00696EC5"/>
    <w:rsid w:val="006A30CA"/>
    <w:rsid w:val="006A5CF1"/>
    <w:rsid w:val="006A798F"/>
    <w:rsid w:val="006D06DA"/>
    <w:rsid w:val="00704FA0"/>
    <w:rsid w:val="007208E5"/>
    <w:rsid w:val="00724051"/>
    <w:rsid w:val="00754B0A"/>
    <w:rsid w:val="007649B1"/>
    <w:rsid w:val="0077797A"/>
    <w:rsid w:val="00777E9F"/>
    <w:rsid w:val="008509D0"/>
    <w:rsid w:val="00870698"/>
    <w:rsid w:val="0088358B"/>
    <w:rsid w:val="008938FF"/>
    <w:rsid w:val="008F7271"/>
    <w:rsid w:val="00911F93"/>
    <w:rsid w:val="0092396D"/>
    <w:rsid w:val="009373F5"/>
    <w:rsid w:val="00982A30"/>
    <w:rsid w:val="009B6492"/>
    <w:rsid w:val="009C6153"/>
    <w:rsid w:val="009D0722"/>
    <w:rsid w:val="009D176D"/>
    <w:rsid w:val="00A013B8"/>
    <w:rsid w:val="00A027CC"/>
    <w:rsid w:val="00A0377F"/>
    <w:rsid w:val="00A208C6"/>
    <w:rsid w:val="00A20BB0"/>
    <w:rsid w:val="00A30C28"/>
    <w:rsid w:val="00A5715F"/>
    <w:rsid w:val="00AA41AD"/>
    <w:rsid w:val="00AB0100"/>
    <w:rsid w:val="00AE6366"/>
    <w:rsid w:val="00AE76FD"/>
    <w:rsid w:val="00B018D7"/>
    <w:rsid w:val="00B02177"/>
    <w:rsid w:val="00B02DDF"/>
    <w:rsid w:val="00B10823"/>
    <w:rsid w:val="00B248A5"/>
    <w:rsid w:val="00B55E62"/>
    <w:rsid w:val="00B6464A"/>
    <w:rsid w:val="00B77E02"/>
    <w:rsid w:val="00BA3937"/>
    <w:rsid w:val="00BB2B15"/>
    <w:rsid w:val="00BD4503"/>
    <w:rsid w:val="00C33315"/>
    <w:rsid w:val="00C55656"/>
    <w:rsid w:val="00C60E83"/>
    <w:rsid w:val="00C65035"/>
    <w:rsid w:val="00D042CF"/>
    <w:rsid w:val="00D23616"/>
    <w:rsid w:val="00D76319"/>
    <w:rsid w:val="00D868DE"/>
    <w:rsid w:val="00D86C1E"/>
    <w:rsid w:val="00D953D3"/>
    <w:rsid w:val="00DA6B88"/>
    <w:rsid w:val="00DB4A14"/>
    <w:rsid w:val="00DD28A9"/>
    <w:rsid w:val="00DF34DE"/>
    <w:rsid w:val="00E32D1E"/>
    <w:rsid w:val="00E41228"/>
    <w:rsid w:val="00E44A05"/>
    <w:rsid w:val="00E93A5E"/>
    <w:rsid w:val="00EA65BF"/>
    <w:rsid w:val="00EC2FBB"/>
    <w:rsid w:val="00EC7741"/>
    <w:rsid w:val="00EE2BBC"/>
    <w:rsid w:val="00EE5254"/>
    <w:rsid w:val="00EF36D9"/>
    <w:rsid w:val="00EF5197"/>
    <w:rsid w:val="00F11A88"/>
    <w:rsid w:val="00F45A55"/>
    <w:rsid w:val="00F74AF9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74165E"/>
  <w15:docId w15:val="{6A3DFD23-3758-46B6-9353-1D6E1F98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7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051"/>
  </w:style>
  <w:style w:type="paragraph" w:styleId="Fuzeile">
    <w:name w:val="footer"/>
    <w:basedOn w:val="Standard"/>
    <w:link w:val="FuzeileZchn"/>
    <w:uiPriority w:val="99"/>
    <w:unhideWhenUsed/>
    <w:rsid w:val="0072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051"/>
  </w:style>
  <w:style w:type="table" w:styleId="Tabellenraster">
    <w:name w:val="Table Grid"/>
    <w:basedOn w:val="NormaleTabelle"/>
    <w:uiPriority w:val="59"/>
    <w:rsid w:val="005F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84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D04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cher\AppData\Local\Microsoft\Windows\Temporary%20Internet%20Files\Content.Outlook\HARIO1GI\SLK-14-22-881_Sachbericht%20(002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8159-39DC-4BC8-8062-053C7079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SLK-14-22-881_Sachbericht (002)</Template>
  <TotalTime>0</TotalTime>
  <Pages>4</Pages>
  <Words>930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Waselewski</dc:creator>
  <cp:lastModifiedBy>Déus, Evelyn 22</cp:lastModifiedBy>
  <cp:revision>2</cp:revision>
  <cp:lastPrinted>2016-04-18T06:47:00Z</cp:lastPrinted>
  <dcterms:created xsi:type="dcterms:W3CDTF">2025-01-23T07:34:00Z</dcterms:created>
  <dcterms:modified xsi:type="dcterms:W3CDTF">2025-01-23T07:34:00Z</dcterms:modified>
</cp:coreProperties>
</file>